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delingstabel voor alle inhoud"/>
      </w:tblPr>
      <w:tblGrid>
        <w:gridCol w:w="2922"/>
        <w:gridCol w:w="699"/>
        <w:gridCol w:w="5981"/>
      </w:tblGrid>
      <w:tr w:rsidR="00B93310" w:rsidRPr="005152F2" w14:paraId="62B5EC56" w14:textId="77777777" w:rsidTr="00E941EF">
        <w:tc>
          <w:tcPr>
            <w:tcW w:w="3023" w:type="dxa"/>
          </w:tcPr>
          <w:sdt>
            <w:sdtPr>
              <w:alias w:val="Uw naam:"/>
              <w:tag w:val="Uw naam:"/>
              <w:id w:val="-1220516334"/>
              <w:placeholder>
                <w:docPart w:val="A3246EFDF80A304FB2A8AD4574A9EF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79A950EA" w14:textId="5091CB65" w:rsidR="00B93310" w:rsidRPr="005152F2" w:rsidRDefault="00B52806" w:rsidP="003856C9">
                <w:pPr>
                  <w:pStyle w:val="Kop1"/>
                </w:pPr>
                <w:r>
                  <w:t>Janne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2922"/>
            </w:tblGrid>
            <w:tr w:rsidR="00441EB9" w:rsidRPr="005152F2" w14:paraId="54FC9BC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F92275A" w14:textId="77777777" w:rsidR="00441EB9" w:rsidRDefault="00441EB9" w:rsidP="00441EB9">
                  <w:pPr>
                    <w:pStyle w:val="Kop3"/>
                  </w:pPr>
                  <w:r w:rsidRPr="005674AC">
                    <w:rPr>
                      <w:noProof/>
                      <w:lang w:eastAsia="nl-NL"/>
                    </w:rPr>
                    <mc:AlternateContent>
                      <mc:Choice Requires="wpg">
                        <w:drawing>
                          <wp:inline distT="0" distB="0" distL="0" distR="0" wp14:anchorId="2EAB9133" wp14:editId="06EE2779">
                            <wp:extent cx="329184" cy="329184"/>
                            <wp:effectExtent l="0" t="0" r="13970" b="13970"/>
                            <wp:docPr id="49" name="Groep 43" descr="E-mailpictogram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Vrije v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Vrije v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F65E787" id="Groep 43" o:spid="_x0000_s1026" alt="E-mailpictogram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">
                            <v:shape id="Vrije v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Vrije v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12370C0C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9F04940" w14:textId="77777777" w:rsidR="00441EB9" w:rsidRDefault="00000000" w:rsidP="00441EB9">
                  <w:pPr>
                    <w:pStyle w:val="Kop3"/>
                  </w:pPr>
                  <w:sdt>
                    <w:sdtPr>
                      <w:alias w:val="E-mail:"/>
                      <w:tag w:val="E-mail:"/>
                      <w:id w:val="1159736844"/>
                      <w:placeholder>
                        <w:docPart w:val="88A90B786D90874C95EDD7CB19DC924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nl-NL"/>
                        </w:rPr>
                        <w:t>E-mail</w:t>
                      </w:r>
                    </w:sdtContent>
                  </w:sdt>
                </w:p>
              </w:tc>
            </w:tr>
            <w:tr w:rsidR="00441EB9" w:rsidRPr="005152F2" w14:paraId="7B6AF1E5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4D5DC22" w14:textId="77777777" w:rsidR="00441EB9" w:rsidRDefault="00441EB9" w:rsidP="00441EB9">
                  <w:pPr>
                    <w:pStyle w:val="Kop3"/>
                  </w:pPr>
                  <w:r w:rsidRPr="005674AC">
                    <w:rPr>
                      <w:noProof/>
                      <w:lang w:eastAsia="nl-NL"/>
                    </w:rPr>
                    <mc:AlternateContent>
                      <mc:Choice Requires="wpg">
                        <w:drawing>
                          <wp:inline distT="0" distB="0" distL="0" distR="0" wp14:anchorId="796D0D8B" wp14:editId="67AD7D5D">
                            <wp:extent cx="329184" cy="329184"/>
                            <wp:effectExtent l="0" t="0" r="13970" b="13970"/>
                            <wp:docPr id="80" name="Groep 37" descr="Telefoonpictogram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Vrije v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Vrije v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2BA7129" id="Groep 37" o:spid="_x0000_s1026" alt="Telefoonpictogram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">
                            <v:shape id="Vrije v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Vrije v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8ACF7A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0CECD76" w14:textId="77777777" w:rsidR="00441EB9" w:rsidRDefault="00000000" w:rsidP="00441EB9">
                  <w:pPr>
                    <w:pStyle w:val="Kop3"/>
                  </w:pPr>
                  <w:sdt>
                    <w:sdtPr>
                      <w:alias w:val="Telefoon:"/>
                      <w:tag w:val="Telefoon:"/>
                      <w:id w:val="2067829428"/>
                      <w:placeholder>
                        <w:docPart w:val="A9F3A28D25BCF74680402D9AAB8BE00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nl-NL"/>
                        </w:rPr>
                        <w:t>Telefoon</w:t>
                      </w:r>
                    </w:sdtContent>
                  </w:sdt>
                </w:p>
              </w:tc>
            </w:tr>
            <w:tr w:rsidR="00441EB9" w:rsidRPr="005152F2" w14:paraId="161D17A4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EA61FC2" w14:textId="77777777" w:rsidR="00441EB9" w:rsidRDefault="00441EB9" w:rsidP="00441EB9">
                  <w:pPr>
                    <w:pStyle w:val="Kop3"/>
                  </w:pPr>
                  <w:r w:rsidRPr="005674AC">
                    <w:rPr>
                      <w:noProof/>
                      <w:lang w:eastAsia="nl-NL"/>
                    </w:rPr>
                    <mc:AlternateContent>
                      <mc:Choice Requires="wpg">
                        <w:drawing>
                          <wp:inline distT="0" distB="0" distL="0" distR="0" wp14:anchorId="05AF39F9" wp14:editId="2E4FA920">
                            <wp:extent cx="329184" cy="329184"/>
                            <wp:effectExtent l="0" t="0" r="13970" b="13970"/>
                            <wp:docPr id="77" name="Groep 31" descr="LinkedIn-pictogram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Vrije v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Vrije v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B63E367" id="Groep 31" o:spid="_x0000_s1026" alt="LinkedIn-pictogram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">
                            <v:shape id="Vrije vorm 78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Vrije vorm 79" o:spid="_x0000_s1028" style="position:absolute;left:50;top:50;width:109;height:98;visibility:visible;mso-wrap-style:square;v-text-anchor:top" coordsize="175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&#13;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231CB07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520B0F6" w14:textId="77777777" w:rsidR="00441EB9" w:rsidRDefault="00000000" w:rsidP="00441EB9">
                  <w:pPr>
                    <w:pStyle w:val="Kop3"/>
                  </w:pPr>
                  <w:sdt>
                    <w:sdtPr>
                      <w:alias w:val="LinkedIn-URL:"/>
                      <w:tag w:val="LinkedIn-URL:"/>
                      <w:id w:val="-1457020033"/>
                      <w:placeholder>
                        <w:docPart w:val="0A0174F338A9714DAA1232AC86D11D1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3053D9">
                        <w:rPr>
                          <w:lang w:bidi="nl-NL"/>
                        </w:rPr>
                        <w:t>LinkedIn-URL</w:t>
                      </w:r>
                    </w:sdtContent>
                  </w:sdt>
                </w:p>
              </w:tc>
            </w:tr>
            <w:tr w:rsidR="00441EB9" w:rsidRPr="005152F2" w14:paraId="684A8E18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4B46702F" w14:textId="77777777" w:rsidR="00441EB9" w:rsidRPr="00441EB9" w:rsidRDefault="00000000" w:rsidP="00441EB9">
                  <w:pPr>
                    <w:pStyle w:val="Kop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Koppeling naar andere online-eigenschappen:"/>
                      <w:tag w:val="Koppeling naar andere online-eigenschappen:"/>
                      <w:id w:val="522055412"/>
                      <w:placeholder>
                        <w:docPart w:val="C6AB59ABE3DCD24EB7A804A99967E53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441EB9" w:rsidRPr="005152F2">
                        <w:rPr>
                          <w:lang w:bidi="nl-NL"/>
                        </w:rPr>
                        <w:t>Koppeling naar andere online-eigenschappen: Portfolio/website/blog</w:t>
                      </w:r>
                    </w:sdtContent>
                  </w:sdt>
                </w:p>
              </w:tc>
            </w:tr>
            <w:tr w:rsidR="005A7E57" w:rsidRPr="005152F2" w14:paraId="62B9A768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F3A2974" w14:textId="77777777" w:rsidR="002C77B9" w:rsidRDefault="00000000" w:rsidP="002C77B9">
                  <w:pPr>
                    <w:pStyle w:val="Kop3"/>
                  </w:pPr>
                  <w:sdt>
                    <w:sdtPr>
                      <w:alias w:val="Doel:"/>
                      <w:tag w:val="Doel:"/>
                      <w:id w:val="319159961"/>
                      <w:placeholder>
                        <w:docPart w:val="E41E59CC6589544394E82662FF8DC9B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>
                        <w:rPr>
                          <w:lang w:bidi="nl-NL"/>
                        </w:rPr>
                        <w:t>Doel</w:t>
                      </w:r>
                    </w:sdtContent>
                  </w:sdt>
                </w:p>
                <w:p w14:paraId="45550ED9" w14:textId="77777777" w:rsidR="005A7E57" w:rsidRDefault="00616FF4" w:rsidP="00616FF4">
                  <w:pPr>
                    <w:pStyle w:val="Grafischelement"/>
                  </w:pPr>
                  <w:r>
                    <w:rPr>
                      <w:lang w:eastAsia="nl-NL"/>
                    </w:rPr>
                    <mc:AlternateContent>
                      <mc:Choice Requires="wps">
                        <w:drawing>
                          <wp:inline distT="0" distB="0" distL="0" distR="0" wp14:anchorId="4117F5C9" wp14:editId="4F3CEC98">
                            <wp:extent cx="221615" cy="0"/>
                            <wp:effectExtent l="0" t="0" r="26035" b="19050"/>
                            <wp:docPr id="83" name="Rechte verbindingslijn 83" descr="Afbeelding van lij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E3A3212" id="Rechte verbindingslijn 83" o:spid="_x0000_s1026" alt="Afbeelding van lij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B276E26" w14:textId="77777777" w:rsidR="005A7E57" w:rsidRDefault="00000000" w:rsidP="00D11C4D">
                  <w:sdt>
                    <w:sdtPr>
                      <w:alias w:val="Voer doel in:"/>
                      <w:tag w:val="Voer doel in:"/>
                      <w:id w:val="-1216425596"/>
                      <w:placeholder>
                        <w:docPart w:val="CF79F4DF3FF74F4E80B36E330031C8C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5A7E57" w:rsidRPr="007B2F5C">
                        <w:rPr>
                          <w:lang w:bidi="nl-NL"/>
                        </w:rPr>
                        <w:t>Klik op de tekst</w:t>
                      </w:r>
                      <w:r w:rsidR="00D11C4D">
                        <w:rPr>
                          <w:lang w:bidi="nl-NL"/>
                        </w:rPr>
                        <w:t xml:space="preserve"> van de tijdelijke aanduiding</w:t>
                      </w:r>
                      <w:r w:rsidR="005A7E57" w:rsidRPr="007B2F5C">
                        <w:rPr>
                          <w:lang w:bidi="nl-NL"/>
                        </w:rPr>
                        <w:t xml:space="preserve"> en begin te typen om aan de slag te gaan. Wees kort: gebruik één of twee zinnen.</w:t>
                      </w:r>
                    </w:sdtContent>
                  </w:sdt>
                </w:p>
              </w:tc>
            </w:tr>
            <w:tr w:rsidR="00463463" w:rsidRPr="005152F2" w14:paraId="6C04DB94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07582783" w14:textId="77777777" w:rsidR="005A7E57" w:rsidRDefault="00000000" w:rsidP="0043426C">
                  <w:pPr>
                    <w:pStyle w:val="Kop3"/>
                  </w:pPr>
                  <w:sdt>
                    <w:sdtPr>
                      <w:alias w:val="Vaardigheden:"/>
                      <w:tag w:val="Vaardigheden:"/>
                      <w:id w:val="1490835561"/>
                      <w:placeholder>
                        <w:docPart w:val="55CABA66EB32EE4C9D6B13A83540BC8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bidi="nl-NL"/>
                        </w:rPr>
                        <w:t>Vaardigheden</w:t>
                      </w:r>
                    </w:sdtContent>
                  </w:sdt>
                </w:p>
                <w:p w14:paraId="5BF08130" w14:textId="77777777" w:rsidR="00616FF4" w:rsidRPr="005A7E57" w:rsidRDefault="00616FF4" w:rsidP="00616FF4">
                  <w:pPr>
                    <w:pStyle w:val="Grafischelement"/>
                  </w:pPr>
                  <w:r>
                    <w:rPr>
                      <w:lang w:eastAsia="nl-NL"/>
                    </w:rPr>
                    <mc:AlternateContent>
                      <mc:Choice Requires="wps">
                        <w:drawing>
                          <wp:inline distT="0" distB="0" distL="0" distR="0" wp14:anchorId="6F4D757B" wp14:editId="09A0EFF7">
                            <wp:extent cx="221615" cy="0"/>
                            <wp:effectExtent l="0" t="0" r="26035" b="19050"/>
                            <wp:docPr id="84" name="Rechte verbindingslijn 84" descr="Afbeelding van lijn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AD13C23" id="Rechte verbindingslijn 84" o:spid="_x0000_s1026" alt="Afbeelding van lijn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Voer vaardigheden in:"/>
                    <w:tag w:val="Voer vaardigheden in:"/>
                    <w:id w:val="929707386"/>
                    <w:placeholder>
                      <w:docPart w:val="BF7DC6C5A1ECD74EA8BD470841DFA944"/>
                    </w:placeholder>
                    <w:temporary/>
                    <w:showingPlcHdr/>
                    <w15:appearance w15:val="hidden"/>
                  </w:sdtPr>
                  <w:sdtContent>
                    <w:p w14:paraId="3498FBE9" w14:textId="77777777" w:rsidR="00463463" w:rsidRPr="005152F2" w:rsidRDefault="007B2F5C" w:rsidP="00463463">
                      <w:r w:rsidRPr="007B2F5C">
                        <w:rPr>
                          <w:lang w:bidi="nl-NL"/>
                        </w:rPr>
                        <w:t>Leg uit waar u met name goed in bent. Wat maakt u bijzonder? Gebruik uw eigen taal, niet jargon.</w:t>
                      </w:r>
                    </w:p>
                  </w:sdtContent>
                </w:sdt>
              </w:tc>
            </w:tr>
          </w:tbl>
          <w:p w14:paraId="1168B6FA" w14:textId="77777777" w:rsidR="00B93310" w:rsidRPr="005152F2" w:rsidRDefault="00B93310" w:rsidP="003856C9"/>
        </w:tc>
        <w:tc>
          <w:tcPr>
            <w:tcW w:w="723" w:type="dxa"/>
          </w:tcPr>
          <w:p w14:paraId="7940522F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Indelingstabel rechts"/>
            </w:tblPr>
            <w:tblGrid>
              <w:gridCol w:w="5981"/>
            </w:tblGrid>
            <w:tr w:rsidR="008F6337" w14:paraId="52CAD989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39DCC36" w14:textId="77777777" w:rsidR="008F6337" w:rsidRPr="005152F2" w:rsidRDefault="00000000" w:rsidP="008F6337">
                  <w:pPr>
                    <w:pStyle w:val="Kop2"/>
                  </w:pPr>
                  <w:sdt>
                    <w:sdtPr>
                      <w:alias w:val="Werkervaring:"/>
                      <w:tag w:val="Werkervaring:"/>
                      <w:id w:val="1217937480"/>
                      <w:placeholder>
                        <w:docPart w:val="4FCE0C449932F44EA6B59807177E8B1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nl-NL"/>
                        </w:rPr>
                        <w:t>Werkervaring</w:t>
                      </w:r>
                    </w:sdtContent>
                  </w:sdt>
                </w:p>
                <w:p w14:paraId="47B0061D" w14:textId="77777777" w:rsidR="008F6337" w:rsidRPr="0043426C" w:rsidRDefault="00000000" w:rsidP="002B3890">
                  <w:pPr>
                    <w:pStyle w:val="Kop4"/>
                  </w:pPr>
                  <w:sdt>
                    <w:sdtPr>
                      <w:alias w:val="Voer functie en bedrijf in:"/>
                      <w:tag w:val="Voer functie en bedrijf in:"/>
                      <w:id w:val="287256568"/>
                      <w:placeholder>
                        <w:docPart w:val="FA2AC2081594AD4FB821B8A3B537C4B8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43426C">
                        <w:rPr>
                          <w:lang w:bidi="nl-NL"/>
                        </w:rPr>
                        <w:t>Functie/Bedrijfsnaam</w:t>
                      </w:r>
                    </w:sdtContent>
                  </w:sdt>
                </w:p>
                <w:p w14:paraId="46E75FD9" w14:textId="77777777" w:rsidR="008F6337" w:rsidRPr="005152F2" w:rsidRDefault="00000000" w:rsidP="008F6337">
                  <w:pPr>
                    <w:pStyle w:val="Kop5"/>
                  </w:pPr>
                  <w:sdt>
                    <w:sdtPr>
                      <w:alias w:val="Voer datum in dienst en datum uit dienst in:"/>
                      <w:tag w:val="Voer datum in dienst en datum uit dienst in:"/>
                      <w:id w:val="-1914612906"/>
                      <w:placeholder>
                        <w:docPart w:val="B43F8453E5767643ABF4AB2B3EC72300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>
                        <w:rPr>
                          <w:lang w:bidi="nl-NL"/>
                        </w:rPr>
                        <w:t>Datum in dienst en datum uit dienst</w:t>
                      </w:r>
                    </w:sdtContent>
                  </w:sdt>
                </w:p>
                <w:sdt>
                  <w:sdtPr>
                    <w:alias w:val="Voer functiedetails in:"/>
                    <w:tag w:val="Voer functiedetails in:"/>
                    <w:id w:val="564761840"/>
                    <w:placeholder>
                      <w:docPart w:val="3B0F384F9C2FB647B3069217BFA579AF"/>
                    </w:placeholder>
                    <w:temporary/>
                    <w:showingPlcHdr/>
                    <w15:appearance w15:val="hidden"/>
                  </w:sdtPr>
                  <w:sdtContent>
                    <w:p w14:paraId="3554F574" w14:textId="77777777" w:rsidR="008F6337" w:rsidRDefault="007B2F5C" w:rsidP="008F6337">
                      <w:r w:rsidRPr="007B2F5C">
                        <w:rPr>
                          <w:lang w:bidi="nl-NL"/>
                        </w:rPr>
                        <w:t>Vat uw belangrijkste verantwoordelijkheden, leiderschap en beste prestaties samen: Voer niet alles in. Geef alleen relevante informatie op, met gegevens waaruit uw impact blijkt.</w:t>
                      </w:r>
                    </w:p>
                  </w:sdtContent>
                </w:sdt>
                <w:sdt>
                  <w:sdtPr>
                    <w:alias w:val="Voer functie en bedrijf in:"/>
                    <w:tag w:val="Voer functie en bedrijf in:"/>
                    <w:id w:val="1612239417"/>
                    <w:placeholder>
                      <w:docPart w:val="10A2A33F9EC9CB4D93B505F79772F552"/>
                    </w:placeholder>
                    <w:temporary/>
                    <w:showingPlcHdr/>
                    <w15:appearance w15:val="hidden"/>
                  </w:sdtPr>
                  <w:sdtContent>
                    <w:p w14:paraId="17593304" w14:textId="77777777" w:rsidR="007B2F5C" w:rsidRPr="0043426C" w:rsidRDefault="007B2F5C" w:rsidP="0043426C">
                      <w:pPr>
                        <w:pStyle w:val="Kop4"/>
                      </w:pPr>
                      <w:r w:rsidRPr="0043426C">
                        <w:rPr>
                          <w:lang w:bidi="nl-NL"/>
                        </w:rPr>
                        <w:t>Functie/Bedrijfsnaam</w:t>
                      </w:r>
                    </w:p>
                  </w:sdtContent>
                </w:sdt>
                <w:sdt>
                  <w:sdtPr>
                    <w:alias w:val="Voer datum in dienst en datum uit dienst in:"/>
                    <w:tag w:val="Voer datum in dienst en datum uit dienst in:"/>
                    <w:id w:val="998615550"/>
                    <w:placeholder>
                      <w:docPart w:val="95C8F45EE0AAC84D968622AACC315475"/>
                    </w:placeholder>
                    <w:temporary/>
                    <w:showingPlcHdr/>
                    <w15:appearance w15:val="hidden"/>
                  </w:sdtPr>
                  <w:sdtContent>
                    <w:p w14:paraId="5406EC0E" w14:textId="77777777" w:rsidR="007B2F5C" w:rsidRPr="005152F2" w:rsidRDefault="007B2F5C" w:rsidP="007B2F5C">
                      <w:pPr>
                        <w:pStyle w:val="Kop5"/>
                      </w:pPr>
                      <w:r>
                        <w:rPr>
                          <w:lang w:bidi="nl-NL"/>
                        </w:rPr>
                        <w:t>Datum in dienst en datum uit dienst</w:t>
                      </w:r>
                    </w:p>
                  </w:sdtContent>
                </w:sdt>
                <w:sdt>
                  <w:sdtPr>
                    <w:alias w:val="Voer meer functiedetails in:"/>
                    <w:tag w:val="Voer meer functiedetails in:"/>
                    <w:id w:val="-423336076"/>
                    <w:placeholder>
                      <w:docPart w:val="CC12630548628D41B48403B318855DF3"/>
                    </w:placeholder>
                    <w:temporary/>
                    <w:showingPlcHdr/>
                    <w15:appearance w15:val="hidden"/>
                  </w:sdtPr>
                  <w:sdtContent>
                    <w:p w14:paraId="289AB97E" w14:textId="77777777" w:rsidR="008F6337" w:rsidRDefault="00473EF8" w:rsidP="00832F81">
                      <w:r w:rsidRPr="00473EF8">
                        <w:rPr>
                          <w:lang w:bidi="nl-NL"/>
                        </w:rPr>
                        <w:t>Noem bijvoorbeeld de grootte van het team dat u hebt geleid, het aantal projecten waarvoor u verantwoordelijk was of het aantal artikelen dat u hebt geschreven.</w:t>
                      </w:r>
                    </w:p>
                  </w:sdtContent>
                </w:sdt>
              </w:tc>
            </w:tr>
            <w:tr w:rsidR="008F6337" w14:paraId="589D832B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4B08308A" w14:textId="77777777" w:rsidR="008F6337" w:rsidRPr="005152F2" w:rsidRDefault="00000000" w:rsidP="008F6337">
                  <w:pPr>
                    <w:pStyle w:val="Kop2"/>
                  </w:pPr>
                  <w:sdt>
                    <w:sdtPr>
                      <w:alias w:val="Opleiding:"/>
                      <w:tag w:val="Opleiding:"/>
                      <w:id w:val="1349516922"/>
                      <w:placeholder>
                        <w:docPart w:val="3BD07827B8CC444A9D9BBEC90A241203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nl-NL"/>
                        </w:rPr>
                        <w:t>Opleiding</w:t>
                      </w:r>
                    </w:sdtContent>
                  </w:sdt>
                </w:p>
                <w:sdt>
                  <w:sdtPr>
                    <w:alias w:val="Diploma/behaald op:"/>
                    <w:tag w:val="Diploma/behaald op:"/>
                    <w:id w:val="634905938"/>
                    <w:placeholder>
                      <w:docPart w:val="EAAD185010F7CB418880A0008C63E5F9"/>
                    </w:placeholder>
                    <w:temporary/>
                    <w:showingPlcHdr/>
                    <w15:appearance w15:val="hidden"/>
                  </w:sdtPr>
                  <w:sdtContent>
                    <w:p w14:paraId="143AFAD2" w14:textId="77777777" w:rsidR="007B2F5C" w:rsidRPr="0043426C" w:rsidRDefault="007B2F5C" w:rsidP="002B3890">
                      <w:pPr>
                        <w:pStyle w:val="Kop4"/>
                      </w:pPr>
                      <w:r w:rsidRPr="0043426C">
                        <w:rPr>
                          <w:lang w:bidi="nl-NL"/>
                        </w:rPr>
                        <w:t>Diploma/behaald op</w:t>
                      </w:r>
                    </w:p>
                  </w:sdtContent>
                </w:sdt>
                <w:sdt>
                  <w:sdtPr>
                    <w:alias w:val="Onderwijsinstelling:"/>
                    <w:tag w:val="Onderwijsinstelling:"/>
                    <w:id w:val="-741416646"/>
                    <w:placeholder>
                      <w:docPart w:val="B1597B3B2B3D9B4EAF9558878B2329DF"/>
                    </w:placeholder>
                    <w:temporary/>
                    <w:showingPlcHdr/>
                    <w15:appearance w15:val="hidden"/>
                  </w:sdtPr>
                  <w:sdtContent>
                    <w:p w14:paraId="35B51837" w14:textId="77777777" w:rsidR="007B2F5C" w:rsidRPr="005152F2" w:rsidRDefault="007B2F5C" w:rsidP="007B2F5C">
                      <w:pPr>
                        <w:pStyle w:val="Kop5"/>
                      </w:pPr>
                      <w:r w:rsidRPr="005152F2">
                        <w:rPr>
                          <w:lang w:bidi="nl-NL"/>
                        </w:rPr>
                        <w:t>Onderwijsinstelling</w:t>
                      </w:r>
                    </w:p>
                  </w:sdtContent>
                </w:sdt>
                <w:p w14:paraId="7F6ECC38" w14:textId="77777777" w:rsidR="008F6337" w:rsidRDefault="00000000" w:rsidP="007B2F5C">
                  <w:sdt>
                    <w:sdtPr>
                      <w:alias w:val="Opleidingsgegevens:"/>
                      <w:tag w:val="Opleidingsgegevens:"/>
                      <w:id w:val="-670642327"/>
                      <w:placeholder>
                        <w:docPart w:val="124107C00B6510448E9C5C84BC45C55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7B2F5C">
                        <w:rPr>
                          <w:lang w:bidi="nl-NL"/>
                        </w:rPr>
                        <w:t>U kunt uw cijfergemiddelde invoeren en een overzicht van relevante studieopdrachten, prijzen en onderscheidingen.</w:t>
                      </w:r>
                    </w:sdtContent>
                  </w:sdt>
                </w:p>
              </w:tc>
            </w:tr>
            <w:tr w:rsidR="008F6337" w14:paraId="1481156F" w14:textId="77777777" w:rsidTr="00B85871">
              <w:tc>
                <w:tcPr>
                  <w:tcW w:w="5191" w:type="dxa"/>
                </w:tcPr>
                <w:p w14:paraId="2DBDE802" w14:textId="77777777" w:rsidR="008F6337" w:rsidRPr="005152F2" w:rsidRDefault="00000000" w:rsidP="008F6337">
                  <w:pPr>
                    <w:pStyle w:val="Kop2"/>
                  </w:pPr>
                  <w:sdt>
                    <w:sdtPr>
                      <w:alias w:val="Vrijwilligerservaring of leiderschap:"/>
                      <w:tag w:val="Vrijwilligerservaring of leiderschap:"/>
                      <w:id w:val="-1093778966"/>
                      <w:placeholder>
                        <w:docPart w:val="EAB67C65BE8FBE46A5CD5ECE883920D4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rPr>
                          <w:lang w:bidi="nl-NL"/>
                        </w:rPr>
                        <w:t>Vrijwilligerservaring of leiderschap</w:t>
                      </w:r>
                    </w:sdtContent>
                  </w:sdt>
                </w:p>
                <w:sdt>
                  <w:sdtPr>
                    <w:alias w:val="Voer vrijwilligerservaring of leiderschap in:"/>
                    <w:tag w:val="Voer vrijwilligerservaring of leiderschap in:"/>
                    <w:id w:val="1952504710"/>
                    <w:placeholder>
                      <w:docPart w:val="499D78DCDE17C44DA07DDD5C1C186530"/>
                    </w:placeholder>
                    <w:temporary/>
                    <w:showingPlcHdr/>
                    <w15:appearance w15:val="hidden"/>
                  </w:sdtPr>
                  <w:sdtContent>
                    <w:p w14:paraId="697A50F7" w14:textId="77777777" w:rsidR="008F6337" w:rsidRDefault="007B2F5C" w:rsidP="008F6337">
                      <w:r w:rsidRPr="007B2F5C">
                        <w:rPr>
                          <w:lang w:bidi="nl-NL"/>
                        </w:rPr>
                        <w:t>Was u de coach van een team van uw club, hebt u een project geleid voor uw favoriete goede doel of bent u redacteur van de schoolkrant? Ga verder en beschrijf ervaringen die uw leiderschapsvaardigheden illustreren.</w:t>
                      </w:r>
                    </w:p>
                  </w:sdtContent>
                </w:sdt>
              </w:tc>
            </w:tr>
          </w:tbl>
          <w:p w14:paraId="372006E9" w14:textId="77777777" w:rsidR="008F6337" w:rsidRPr="005152F2" w:rsidRDefault="008F6337" w:rsidP="003856C9"/>
        </w:tc>
      </w:tr>
    </w:tbl>
    <w:p w14:paraId="78389B52" w14:textId="77777777" w:rsidR="00E941EF" w:rsidRDefault="00E941EF" w:rsidP="0019561F">
      <w:pPr>
        <w:pStyle w:val="Geenafstand"/>
      </w:pPr>
    </w:p>
    <w:sectPr w:rsidR="00E941EF" w:rsidSect="00EF7E7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9081" w14:textId="77777777" w:rsidR="00EF7E75" w:rsidRDefault="00EF7E75" w:rsidP="003856C9">
      <w:pPr>
        <w:spacing w:after="0" w:line="240" w:lineRule="auto"/>
      </w:pPr>
      <w:r>
        <w:separator/>
      </w:r>
    </w:p>
  </w:endnote>
  <w:endnote w:type="continuationSeparator" w:id="0">
    <w:p w14:paraId="299FF8A3" w14:textId="77777777" w:rsidR="00EF7E75" w:rsidRDefault="00EF7E7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5A12" w14:textId="77777777" w:rsidR="003856C9" w:rsidRDefault="007803B7" w:rsidP="007803B7">
    <w:pPr>
      <w:pStyle w:val="Voet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1EA3705" wp14:editId="114D71A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ep 4" descr="Grafisch ontwerp van voet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Vrije v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Vrije v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Vrije v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Vrije v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rije v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rije v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rije v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rije v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Vrije v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0EFCD64" id="Groep 4" o:spid="_x0000_s1026" alt="Grafisch ontwerp van voettekst met grijze rechthoeken in verschillende hoeken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">
              <o:lock v:ext="edit" aspectratio="t"/>
              <v:shape id="Vrije v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rije v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rije v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rije v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rije v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Vrije v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rije v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rije v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rije v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nl-NL"/>
          </w:rPr>
          <w:fldChar w:fldCharType="begin"/>
        </w:r>
        <w:r w:rsidR="001765FE">
          <w:rPr>
            <w:lang w:bidi="nl-NL"/>
          </w:rPr>
          <w:instrText xml:space="preserve"> PAGE   \* MERGEFORMAT </w:instrText>
        </w:r>
        <w:r w:rsidR="001765FE">
          <w:rPr>
            <w:lang w:bidi="nl-NL"/>
          </w:rPr>
          <w:fldChar w:fldCharType="separate"/>
        </w:r>
        <w:r w:rsidR="009B66BD">
          <w:rPr>
            <w:noProof/>
            <w:lang w:bidi="nl-NL"/>
          </w:rPr>
          <w:t>2</w:t>
        </w:r>
        <w:r w:rsidR="001765FE">
          <w:rPr>
            <w:noProof/>
            <w:lang w:bidi="nl-N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6CEB" w14:textId="77777777" w:rsidR="001765FE" w:rsidRDefault="00DC79BB">
    <w:pPr>
      <w:pStyle w:val="Voet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E888C7D" wp14:editId="47825EF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ep 4" descr="Grafisch ontwerp van voet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Vrije v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Vrije v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Vrije v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Vrije v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Vrije v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Vrije v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Vrije v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Vrije v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Vrije v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8E74571" id="Groep 4" o:spid="_x0000_s1026" alt="Grafisch ontwerp van voettekst met grijze rechthoeken in verschillende hoeken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">
              <o:lock v:ext="edit" aspectratio="t"/>
              <v:shape id="Vrije v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rije v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rije v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rije v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rije v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Vrije v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rije v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rije v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rije v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7DBE" w14:textId="77777777" w:rsidR="00EF7E75" w:rsidRDefault="00EF7E75" w:rsidP="003856C9">
      <w:pPr>
        <w:spacing w:after="0" w:line="240" w:lineRule="auto"/>
      </w:pPr>
      <w:r>
        <w:separator/>
      </w:r>
    </w:p>
  </w:footnote>
  <w:footnote w:type="continuationSeparator" w:id="0">
    <w:p w14:paraId="0AC9B25C" w14:textId="77777777" w:rsidR="00EF7E75" w:rsidRDefault="00EF7E7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A884" w14:textId="77777777" w:rsidR="003856C9" w:rsidRDefault="007803B7">
    <w:pPr>
      <w:pStyle w:val="Kop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753930CC" wp14:editId="2E11F4D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ep 17" descr="Grafisch ontwerp van kop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Vrije v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Vrije v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Vrije v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Vrije v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Vrije v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Vrije v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Vrije v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Vrije v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Vrije v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Vrije v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94BF739" id="Groep 17" o:spid="_x0000_s1026" alt="Grafisch ontwerp van koptekst met grijze rechthoeken in verschillende hoeken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">
              <o:lock v:ext="edit" aspectratio="t"/>
              <v:shape id="Vrije v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rije v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rije v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rije v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rije v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rije v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rije v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rije v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rije v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rije v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10001" w14:textId="77777777" w:rsidR="00DC79BB" w:rsidRDefault="00DC79BB">
    <w:pPr>
      <w:pStyle w:val="Koptekst"/>
    </w:pPr>
    <w:r w:rsidRPr="00DC79BB"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630E5F19" wp14:editId="396338D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ep 17" descr="Grafisch ontwerp van koptekst met grijze rechthoeken in verschillende hoek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Vrije v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Vrije v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Vrije v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Vrije v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Vrije v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Vrije v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Vrije v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Vrije v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Vrije v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Vrije v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2AACF23" id="Groep 17" o:spid="_x0000_s1026" alt="Grafisch ontwerp van koptekst met grijze rechthoeken in verschillende hoeken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">
              <o:lock v:ext="edit" aspectratio="t"/>
              <v:shape id="Vrije v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rije v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rije v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rije v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rije v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rije v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rije v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rije v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rije v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rije v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06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C5F1C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865B8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9B66BD"/>
    <w:rsid w:val="00A42F91"/>
    <w:rsid w:val="00AF1258"/>
    <w:rsid w:val="00B01E52"/>
    <w:rsid w:val="00B52806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EF7E75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ECACD"/>
  <w15:chartTrackingRefBased/>
  <w15:docId w15:val="{3FF7883D-695C-0544-84D0-A83B89A7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3890"/>
  </w:style>
  <w:style w:type="paragraph" w:styleId="Kop1">
    <w:name w:val="heading 1"/>
    <w:basedOn w:val="Standaard"/>
    <w:link w:val="Kop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Kop3">
    <w:name w:val="heading 3"/>
    <w:basedOn w:val="Standaard"/>
    <w:link w:val="Kop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Kop4">
    <w:name w:val="heading 4"/>
    <w:basedOn w:val="Standaard"/>
    <w:link w:val="Kop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07A5"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007A5"/>
  </w:style>
  <w:style w:type="paragraph" w:styleId="Voettekst">
    <w:name w:val="footer"/>
    <w:basedOn w:val="Standaard"/>
    <w:link w:val="Voetteks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20E6"/>
  </w:style>
  <w:style w:type="table" w:styleId="Tabelraster">
    <w:name w:val="Table Grid"/>
    <w:basedOn w:val="Standaardtabe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053D9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Kop5Char">
    <w:name w:val="Kop 5 Char"/>
    <w:basedOn w:val="Standaardalinea-lettertype"/>
    <w:link w:val="Kop5"/>
    <w:uiPriority w:val="9"/>
    <w:rsid w:val="00463463"/>
    <w:rPr>
      <w:rFonts w:asciiTheme="majorHAnsi" w:eastAsiaTheme="majorEastAsia" w:hAnsiTheme="majorHAnsi" w:cstheme="majorBidi"/>
    </w:rPr>
  </w:style>
  <w:style w:type="paragraph" w:styleId="Geenafstand">
    <w:name w:val="No Spacing"/>
    <w:uiPriority w:val="10"/>
    <w:qFormat/>
    <w:rsid w:val="005A7E57"/>
    <w:pPr>
      <w:spacing w:after="0" w:line="240" w:lineRule="auto"/>
    </w:pPr>
  </w:style>
  <w:style w:type="paragraph" w:customStyle="1" w:styleId="Grafischelement">
    <w:name w:val="Grafisch element"/>
    <w:basedOn w:val="Standaard"/>
    <w:next w:val="Standaard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el">
    <w:name w:val="Title"/>
    <w:basedOn w:val="Standaard"/>
    <w:next w:val="Standaard"/>
    <w:link w:val="Titel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ne/Library/Containers/com.microsoft.Word/Data/Library/Application%20Support/Microsoft/Office/16.0/DTS/nl-NL%7bC4FD37B0-CE4D-024E-B222-3C746F45E81D%7d/%7bE03F309F-1BA0-B04C-A080-AC73C28C5A56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46EFDF80A304FB2A8AD4574A9E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BAA04B-F922-3040-B003-19D9E714910D}"/>
      </w:docPartPr>
      <w:docPartBody>
        <w:p w:rsidR="00000000" w:rsidRDefault="00000000">
          <w:pPr>
            <w:pStyle w:val="A3246EFDF80A304FB2A8AD4574A9EF9E"/>
          </w:pPr>
          <w:r w:rsidRPr="005152F2">
            <w:rPr>
              <w:lang w:bidi="nl-NL"/>
            </w:rPr>
            <w:t>Uw naam</w:t>
          </w:r>
        </w:p>
      </w:docPartBody>
    </w:docPart>
    <w:docPart>
      <w:docPartPr>
        <w:name w:val="88A90B786D90874C95EDD7CB19DC92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D17907-81AD-9346-8754-5AD8F39BF0C7}"/>
      </w:docPartPr>
      <w:docPartBody>
        <w:p w:rsidR="00000000" w:rsidRDefault="00000000">
          <w:pPr>
            <w:pStyle w:val="88A90B786D90874C95EDD7CB19DC9246"/>
          </w:pPr>
          <w:r w:rsidRPr="005152F2">
            <w:rPr>
              <w:lang w:bidi="nl-NL"/>
            </w:rPr>
            <w:t>E-mail</w:t>
          </w:r>
        </w:p>
      </w:docPartBody>
    </w:docPart>
    <w:docPart>
      <w:docPartPr>
        <w:name w:val="A9F3A28D25BCF74680402D9AAB8BE0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FD3F49-39A2-8F49-92FE-90BB6C6C5E69}"/>
      </w:docPartPr>
      <w:docPartBody>
        <w:p w:rsidR="00000000" w:rsidRDefault="00000000">
          <w:pPr>
            <w:pStyle w:val="A9F3A28D25BCF74680402D9AAB8BE00E"/>
          </w:pPr>
          <w:r w:rsidRPr="005152F2">
            <w:rPr>
              <w:lang w:bidi="nl-NL"/>
            </w:rPr>
            <w:t>Telefoon</w:t>
          </w:r>
        </w:p>
      </w:docPartBody>
    </w:docPart>
    <w:docPart>
      <w:docPartPr>
        <w:name w:val="0A0174F338A9714DAA1232AC86D11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75985-04BC-834B-98AD-2FA874AAD317}"/>
      </w:docPartPr>
      <w:docPartBody>
        <w:p w:rsidR="00000000" w:rsidRDefault="00000000">
          <w:pPr>
            <w:pStyle w:val="0A0174F338A9714DAA1232AC86D11D11"/>
          </w:pPr>
          <w:r w:rsidRPr="003053D9">
            <w:rPr>
              <w:lang w:bidi="nl-NL"/>
            </w:rPr>
            <w:t>LinkedIn-URL</w:t>
          </w:r>
        </w:p>
      </w:docPartBody>
    </w:docPart>
    <w:docPart>
      <w:docPartPr>
        <w:name w:val="C6AB59ABE3DCD24EB7A804A99967E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029BB6-AF93-8F43-BE28-83747DBC43CE}"/>
      </w:docPartPr>
      <w:docPartBody>
        <w:p w:rsidR="00000000" w:rsidRDefault="00000000">
          <w:pPr>
            <w:pStyle w:val="C6AB59ABE3DCD24EB7A804A99967E53A"/>
          </w:pPr>
          <w:r w:rsidRPr="005152F2">
            <w:rPr>
              <w:lang w:bidi="nl-NL"/>
            </w:rPr>
            <w:t>Koppeling naar andere online-eigenschappen: Portfolio/website/blog</w:t>
          </w:r>
        </w:p>
      </w:docPartBody>
    </w:docPart>
    <w:docPart>
      <w:docPartPr>
        <w:name w:val="E41E59CC6589544394E82662FF8DC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B3227-2B95-3B46-82D1-68C2D724B3A6}"/>
      </w:docPartPr>
      <w:docPartBody>
        <w:p w:rsidR="00000000" w:rsidRDefault="00000000">
          <w:pPr>
            <w:pStyle w:val="E41E59CC6589544394E82662FF8DC9B4"/>
          </w:pPr>
          <w:r>
            <w:rPr>
              <w:lang w:bidi="nl-NL"/>
            </w:rPr>
            <w:t>Doel</w:t>
          </w:r>
        </w:p>
      </w:docPartBody>
    </w:docPart>
    <w:docPart>
      <w:docPartPr>
        <w:name w:val="CF79F4DF3FF74F4E80B36E330031C8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102697-CAAE-E340-B85F-0C5082A91B68}"/>
      </w:docPartPr>
      <w:docPartBody>
        <w:p w:rsidR="00000000" w:rsidRDefault="00000000">
          <w:pPr>
            <w:pStyle w:val="CF79F4DF3FF74F4E80B36E330031C8C1"/>
          </w:pPr>
          <w:r w:rsidRPr="007B2F5C">
            <w:rPr>
              <w:lang w:bidi="nl-NL"/>
            </w:rPr>
            <w:t>Klik op de tekst</w:t>
          </w:r>
          <w:r>
            <w:rPr>
              <w:lang w:bidi="nl-NL"/>
            </w:rPr>
            <w:t xml:space="preserve"> van de tijdelijke aanduiding</w:t>
          </w:r>
          <w:r w:rsidRPr="007B2F5C">
            <w:rPr>
              <w:lang w:bidi="nl-NL"/>
            </w:rPr>
            <w:t xml:space="preserve"> en begin te typen om aan de slag te gaan. Wees kort: gebruik één of twee zinnen.</w:t>
          </w:r>
        </w:p>
      </w:docPartBody>
    </w:docPart>
    <w:docPart>
      <w:docPartPr>
        <w:name w:val="55CABA66EB32EE4C9D6B13A83540BC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FDB60-9D1A-214E-97CC-D72525AF3FF2}"/>
      </w:docPartPr>
      <w:docPartBody>
        <w:p w:rsidR="00000000" w:rsidRDefault="00000000">
          <w:pPr>
            <w:pStyle w:val="55CABA66EB32EE4C9D6B13A83540BC8C"/>
          </w:pPr>
          <w:r>
            <w:rPr>
              <w:lang w:bidi="nl-NL"/>
            </w:rPr>
            <w:t>Vaardigheden</w:t>
          </w:r>
        </w:p>
      </w:docPartBody>
    </w:docPart>
    <w:docPart>
      <w:docPartPr>
        <w:name w:val="BF7DC6C5A1ECD74EA8BD470841DFA9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0911A-AAA6-F043-B700-0193D08AA7EC}"/>
      </w:docPartPr>
      <w:docPartBody>
        <w:p w:rsidR="00000000" w:rsidRDefault="00000000">
          <w:pPr>
            <w:pStyle w:val="BF7DC6C5A1ECD74EA8BD470841DFA944"/>
          </w:pPr>
          <w:r w:rsidRPr="007B2F5C">
            <w:rPr>
              <w:lang w:bidi="nl-NL"/>
            </w:rPr>
            <w:t>Leg uit waar u met name goed in bent. Wat maakt u bijzonder? Gebruik uw eigen taal, niet jargon.</w:t>
          </w:r>
        </w:p>
      </w:docPartBody>
    </w:docPart>
    <w:docPart>
      <w:docPartPr>
        <w:name w:val="4FCE0C449932F44EA6B59807177E8B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64A89-0E80-0E47-9F94-E9BB377B97EE}"/>
      </w:docPartPr>
      <w:docPartBody>
        <w:p w:rsidR="00000000" w:rsidRDefault="00000000">
          <w:pPr>
            <w:pStyle w:val="4FCE0C449932F44EA6B59807177E8B14"/>
          </w:pPr>
          <w:r w:rsidRPr="005152F2">
            <w:rPr>
              <w:lang w:bidi="nl-NL"/>
            </w:rPr>
            <w:t>Werkervaring</w:t>
          </w:r>
        </w:p>
      </w:docPartBody>
    </w:docPart>
    <w:docPart>
      <w:docPartPr>
        <w:name w:val="FA2AC2081594AD4FB821B8A3B537C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219781-561E-5E46-9CBB-B972E77ED222}"/>
      </w:docPartPr>
      <w:docPartBody>
        <w:p w:rsidR="00000000" w:rsidRDefault="00000000">
          <w:pPr>
            <w:pStyle w:val="FA2AC2081594AD4FB821B8A3B537C4B8"/>
          </w:pPr>
          <w:r w:rsidRPr="0043426C">
            <w:rPr>
              <w:lang w:bidi="nl-NL"/>
            </w:rPr>
            <w:t>Functie/Bedrijfsnaam</w:t>
          </w:r>
        </w:p>
      </w:docPartBody>
    </w:docPart>
    <w:docPart>
      <w:docPartPr>
        <w:name w:val="B43F8453E5767643ABF4AB2B3EC723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60C26A-AA5F-704E-B7CB-6AA28177BD18}"/>
      </w:docPartPr>
      <w:docPartBody>
        <w:p w:rsidR="00000000" w:rsidRDefault="00000000">
          <w:pPr>
            <w:pStyle w:val="B43F8453E5767643ABF4AB2B3EC72300"/>
          </w:pPr>
          <w:r>
            <w:rPr>
              <w:lang w:bidi="nl-NL"/>
            </w:rPr>
            <w:t>Datum in dienst en datum uit dienst</w:t>
          </w:r>
        </w:p>
      </w:docPartBody>
    </w:docPart>
    <w:docPart>
      <w:docPartPr>
        <w:name w:val="3B0F384F9C2FB647B3069217BFA579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4421CB-7D78-984B-9C38-CABE064D554E}"/>
      </w:docPartPr>
      <w:docPartBody>
        <w:p w:rsidR="00000000" w:rsidRDefault="00000000">
          <w:pPr>
            <w:pStyle w:val="3B0F384F9C2FB647B3069217BFA579AF"/>
          </w:pPr>
          <w:r w:rsidRPr="007B2F5C">
            <w:rPr>
              <w:lang w:bidi="nl-NL"/>
            </w:rPr>
            <w:t xml:space="preserve">Vat uw </w:t>
          </w:r>
          <w:r w:rsidRPr="007B2F5C">
            <w:rPr>
              <w:lang w:bidi="nl-NL"/>
            </w:rPr>
            <w:t>belangrijkste verantwoordelijkheden, leiderschap en beste prestaties samen: Voer niet alles in. Geef alleen relevante informatie op, met gegevens waaruit uw impact blijkt.</w:t>
          </w:r>
        </w:p>
      </w:docPartBody>
    </w:docPart>
    <w:docPart>
      <w:docPartPr>
        <w:name w:val="10A2A33F9EC9CB4D93B505F79772F5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84D663-1369-0445-A663-88AB377E4859}"/>
      </w:docPartPr>
      <w:docPartBody>
        <w:p w:rsidR="00000000" w:rsidRDefault="00000000">
          <w:pPr>
            <w:pStyle w:val="10A2A33F9EC9CB4D93B505F79772F552"/>
          </w:pPr>
          <w:r w:rsidRPr="0043426C">
            <w:rPr>
              <w:lang w:bidi="nl-NL"/>
            </w:rPr>
            <w:t>Functie/Bedrijfsnaam</w:t>
          </w:r>
        </w:p>
      </w:docPartBody>
    </w:docPart>
    <w:docPart>
      <w:docPartPr>
        <w:name w:val="95C8F45EE0AAC84D968622AACC315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106635-FB97-2E4E-BF6F-780C73C1A142}"/>
      </w:docPartPr>
      <w:docPartBody>
        <w:p w:rsidR="00000000" w:rsidRDefault="00000000">
          <w:pPr>
            <w:pStyle w:val="95C8F45EE0AAC84D968622AACC315475"/>
          </w:pPr>
          <w:r>
            <w:rPr>
              <w:lang w:bidi="nl-NL"/>
            </w:rPr>
            <w:t>Datum in dienst en datum uit dienst</w:t>
          </w:r>
        </w:p>
      </w:docPartBody>
    </w:docPart>
    <w:docPart>
      <w:docPartPr>
        <w:name w:val="CC12630548628D41B48403B318855D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E9208-7A18-0747-8854-62691B4320AC}"/>
      </w:docPartPr>
      <w:docPartBody>
        <w:p w:rsidR="00000000" w:rsidRDefault="00000000">
          <w:pPr>
            <w:pStyle w:val="CC12630548628D41B48403B318855DF3"/>
          </w:pPr>
          <w:r w:rsidRPr="00473EF8">
            <w:rPr>
              <w:lang w:bidi="nl-NL"/>
            </w:rPr>
            <w:t>Noem bijvoorbeeld de grootte van het team dat u hebt geleid, het aantal projecten waarvoor u verantwoordelijk was of het aantal artikelen dat u hebt geschreven.</w:t>
          </w:r>
        </w:p>
      </w:docPartBody>
    </w:docPart>
    <w:docPart>
      <w:docPartPr>
        <w:name w:val="3BD07827B8CC444A9D9BBEC90A241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60D91-1CF4-A045-8DD3-A9A738C70D45}"/>
      </w:docPartPr>
      <w:docPartBody>
        <w:p w:rsidR="00000000" w:rsidRDefault="00000000">
          <w:pPr>
            <w:pStyle w:val="3BD07827B8CC444A9D9BBEC90A241203"/>
          </w:pPr>
          <w:r w:rsidRPr="005152F2">
            <w:rPr>
              <w:lang w:bidi="nl-NL"/>
            </w:rPr>
            <w:t>Opleiding</w:t>
          </w:r>
        </w:p>
      </w:docPartBody>
    </w:docPart>
    <w:docPart>
      <w:docPartPr>
        <w:name w:val="EAAD185010F7CB418880A0008C63E5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02D30-55D2-C740-BECB-58D635A128C7}"/>
      </w:docPartPr>
      <w:docPartBody>
        <w:p w:rsidR="00000000" w:rsidRDefault="00000000">
          <w:pPr>
            <w:pStyle w:val="EAAD185010F7CB418880A0008C63E5F9"/>
          </w:pPr>
          <w:r w:rsidRPr="0043426C">
            <w:rPr>
              <w:lang w:bidi="nl-NL"/>
            </w:rPr>
            <w:t>Diploma/behaald op</w:t>
          </w:r>
        </w:p>
      </w:docPartBody>
    </w:docPart>
    <w:docPart>
      <w:docPartPr>
        <w:name w:val="B1597B3B2B3D9B4EAF9558878B232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5079B7-2541-2848-BFB7-219ECEC1EEFB}"/>
      </w:docPartPr>
      <w:docPartBody>
        <w:p w:rsidR="00000000" w:rsidRDefault="00000000">
          <w:pPr>
            <w:pStyle w:val="B1597B3B2B3D9B4EAF9558878B2329DF"/>
          </w:pPr>
          <w:r w:rsidRPr="005152F2">
            <w:rPr>
              <w:lang w:bidi="nl-NL"/>
            </w:rPr>
            <w:t>Onderwijsinstelling</w:t>
          </w:r>
        </w:p>
      </w:docPartBody>
    </w:docPart>
    <w:docPart>
      <w:docPartPr>
        <w:name w:val="124107C00B6510448E9C5C84BC45C5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D274F-574D-334C-8A70-DABB192D7751}"/>
      </w:docPartPr>
      <w:docPartBody>
        <w:p w:rsidR="00000000" w:rsidRDefault="00000000">
          <w:pPr>
            <w:pStyle w:val="124107C00B6510448E9C5C84BC45C555"/>
          </w:pPr>
          <w:r w:rsidRPr="007B2F5C">
            <w:rPr>
              <w:lang w:bidi="nl-NL"/>
            </w:rPr>
            <w:t>U kunt uw cijfergemiddelde invoeren en een overzicht van relevante studieopdrachten, prijzen en onderscheidingen.</w:t>
          </w:r>
        </w:p>
      </w:docPartBody>
    </w:docPart>
    <w:docPart>
      <w:docPartPr>
        <w:name w:val="EAB67C65BE8FBE46A5CD5ECE883920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C4AFD-3DE0-3048-AD46-B8B30CCD2EF1}"/>
      </w:docPartPr>
      <w:docPartBody>
        <w:p w:rsidR="00000000" w:rsidRDefault="00000000">
          <w:pPr>
            <w:pStyle w:val="EAB67C65BE8FBE46A5CD5ECE883920D4"/>
          </w:pPr>
          <w:r w:rsidRPr="005152F2">
            <w:rPr>
              <w:lang w:bidi="nl-NL"/>
            </w:rPr>
            <w:t>Vrijwilligerservaring of leiderschap</w:t>
          </w:r>
        </w:p>
      </w:docPartBody>
    </w:docPart>
    <w:docPart>
      <w:docPartPr>
        <w:name w:val="499D78DCDE17C44DA07DDD5C1C1865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5259F-8943-6C4A-8516-8C63D3A9EF3B}"/>
      </w:docPartPr>
      <w:docPartBody>
        <w:p w:rsidR="00000000" w:rsidRDefault="00000000">
          <w:pPr>
            <w:pStyle w:val="499D78DCDE17C44DA07DDD5C1C186530"/>
          </w:pPr>
          <w:r w:rsidRPr="007B2F5C">
            <w:rPr>
              <w:lang w:bidi="nl-NL"/>
            </w:rPr>
            <w:t>Was u de coach van een team van uw club, hebt u een project geleid voor uw favoriete goede doel of bent u redacteur van de schoolkrant? Ga verder en beschrijf ervaringen die uw leiderschapsvaardigheden illustreren.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2"/>
    <w:rsid w:val="000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246EFDF80A304FB2A8AD4574A9EF9E">
    <w:name w:val="A3246EFDF80A304FB2A8AD4574A9EF9E"/>
  </w:style>
  <w:style w:type="paragraph" w:customStyle="1" w:styleId="88A90B786D90874C95EDD7CB19DC9246">
    <w:name w:val="88A90B786D90874C95EDD7CB19DC9246"/>
  </w:style>
  <w:style w:type="paragraph" w:customStyle="1" w:styleId="A9F3A28D25BCF74680402D9AAB8BE00E">
    <w:name w:val="A9F3A28D25BCF74680402D9AAB8BE00E"/>
  </w:style>
  <w:style w:type="paragraph" w:customStyle="1" w:styleId="0A0174F338A9714DAA1232AC86D11D11">
    <w:name w:val="0A0174F338A9714DAA1232AC86D11D11"/>
  </w:style>
  <w:style w:type="paragraph" w:customStyle="1" w:styleId="C6AB59ABE3DCD24EB7A804A99967E53A">
    <w:name w:val="C6AB59ABE3DCD24EB7A804A99967E53A"/>
  </w:style>
  <w:style w:type="paragraph" w:customStyle="1" w:styleId="E41E59CC6589544394E82662FF8DC9B4">
    <w:name w:val="E41E59CC6589544394E82662FF8DC9B4"/>
  </w:style>
  <w:style w:type="paragraph" w:customStyle="1" w:styleId="CF79F4DF3FF74F4E80B36E330031C8C1">
    <w:name w:val="CF79F4DF3FF74F4E80B36E330031C8C1"/>
  </w:style>
  <w:style w:type="paragraph" w:customStyle="1" w:styleId="55CABA66EB32EE4C9D6B13A83540BC8C">
    <w:name w:val="55CABA66EB32EE4C9D6B13A83540BC8C"/>
  </w:style>
  <w:style w:type="paragraph" w:customStyle="1" w:styleId="BF7DC6C5A1ECD74EA8BD470841DFA944">
    <w:name w:val="BF7DC6C5A1ECD74EA8BD470841DFA944"/>
  </w:style>
  <w:style w:type="paragraph" w:customStyle="1" w:styleId="4FCE0C449932F44EA6B59807177E8B14">
    <w:name w:val="4FCE0C449932F44EA6B59807177E8B14"/>
  </w:style>
  <w:style w:type="paragraph" w:customStyle="1" w:styleId="FA2AC2081594AD4FB821B8A3B537C4B8">
    <w:name w:val="FA2AC2081594AD4FB821B8A3B537C4B8"/>
  </w:style>
  <w:style w:type="paragraph" w:customStyle="1" w:styleId="B43F8453E5767643ABF4AB2B3EC72300">
    <w:name w:val="B43F8453E5767643ABF4AB2B3EC72300"/>
  </w:style>
  <w:style w:type="paragraph" w:customStyle="1" w:styleId="3B0F384F9C2FB647B3069217BFA579AF">
    <w:name w:val="3B0F384F9C2FB647B3069217BFA579AF"/>
  </w:style>
  <w:style w:type="paragraph" w:customStyle="1" w:styleId="10A2A33F9EC9CB4D93B505F79772F552">
    <w:name w:val="10A2A33F9EC9CB4D93B505F79772F552"/>
  </w:style>
  <w:style w:type="paragraph" w:customStyle="1" w:styleId="95C8F45EE0AAC84D968622AACC315475">
    <w:name w:val="95C8F45EE0AAC84D968622AACC315475"/>
  </w:style>
  <w:style w:type="paragraph" w:customStyle="1" w:styleId="CC12630548628D41B48403B318855DF3">
    <w:name w:val="CC12630548628D41B48403B318855DF3"/>
  </w:style>
  <w:style w:type="paragraph" w:customStyle="1" w:styleId="3BD07827B8CC444A9D9BBEC90A241203">
    <w:name w:val="3BD07827B8CC444A9D9BBEC90A241203"/>
  </w:style>
  <w:style w:type="paragraph" w:customStyle="1" w:styleId="EAAD185010F7CB418880A0008C63E5F9">
    <w:name w:val="EAAD185010F7CB418880A0008C63E5F9"/>
  </w:style>
  <w:style w:type="paragraph" w:customStyle="1" w:styleId="B1597B3B2B3D9B4EAF9558878B2329DF">
    <w:name w:val="B1597B3B2B3D9B4EAF9558878B2329DF"/>
  </w:style>
  <w:style w:type="paragraph" w:customStyle="1" w:styleId="124107C00B6510448E9C5C84BC45C555">
    <w:name w:val="124107C00B6510448E9C5C84BC45C555"/>
  </w:style>
  <w:style w:type="paragraph" w:customStyle="1" w:styleId="EAB67C65BE8FBE46A5CD5ECE883920D4">
    <w:name w:val="EAB67C65BE8FBE46A5CD5ECE883920D4"/>
  </w:style>
  <w:style w:type="paragraph" w:customStyle="1" w:styleId="499D78DCDE17C44DA07DDD5C1C186530">
    <w:name w:val="499D78DCDE17C44DA07DDD5C1C1865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Creatief resumé, ontworpen door MOO.dotx</Template>
  <TotalTime>0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Feyke Rossen</cp:lastModifiedBy>
  <cp:revision>1</cp:revision>
  <dcterms:created xsi:type="dcterms:W3CDTF">2024-01-18T21:06:00Z</dcterms:created>
  <dcterms:modified xsi:type="dcterms:W3CDTF">2024-01-18T21:06:00Z</dcterms:modified>
</cp:coreProperties>
</file>