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698"/>
        <w:gridCol w:w="405"/>
        <w:gridCol w:w="3496"/>
        <w:gridCol w:w="2707"/>
      </w:tblGrid>
      <w:tr w:rsidR="004B4147" w:rsidRPr="002F19EC" w14:paraId="79ED83E8" w14:textId="77777777" w:rsidTr="00A21AF8">
        <w:tc>
          <w:tcPr>
            <w:tcW w:w="2160" w:type="dxa"/>
            <w:gridSpan w:val="2"/>
          </w:tcPr>
          <w:p w14:paraId="588F67D8" w14:textId="77777777" w:rsidR="004B4147" w:rsidRPr="002F19EC" w:rsidRDefault="004B4147" w:rsidP="004B4147">
            <w:pPr>
              <w:pStyle w:val="Logo"/>
            </w:pPr>
            <w:r w:rsidRPr="002F19EC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2FE6466D" wp14:editId="302889E2">
                      <wp:extent cx="1200150" cy="772886"/>
                      <wp:effectExtent l="0" t="0" r="0" b="8255"/>
                      <wp:docPr id="130" name="Groe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772886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Tekstvak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1B66D1" w14:textId="77777777" w:rsidR="004B4147" w:rsidRDefault="00000000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533960766"/>
                                        <w:placeholder>
                                          <w:docPart w:val="B5F84261AA62C546B9174FA007C7C8CA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r w:rsidR="004B4147">
                                          <w:rPr>
                                            <w:lang w:bidi="nl-NL"/>
                                          </w:rPr>
                                          <w:t>M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kstvak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7996CA7" w14:textId="77777777" w:rsidR="004B4147" w:rsidRDefault="00000000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494802718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r w:rsidR="002F19EC">
                                          <w:t>S</w:t>
                                        </w:r>
                                        <w:r w:rsidR="004B4147">
                                          <w:rPr>
                                            <w:lang w:bidi="nl-NL"/>
                                          </w:rPr>
                                          <w:t>K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Rechte verbindingslijn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6466D" id="Groep 130" o:spid="_x0000_s1026" alt="&quot;&quot;" style="width:94.5pt;height:60.85pt;mso-position-horizontal-relative:char;mso-position-vertical-relative:line" coordorigin="-476,-190" coordsize="12001,7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vak 5" o:spid="_x0000_s1027" type="#_x0000_t202" style="position:absolute;left:-476;top:-190;width:5905;height:7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      <v:textbox inset="0,0,0,0">
                          <w:txbxContent>
                            <w:p w14:paraId="6B1B66D1" w14:textId="77777777" w:rsidR="004B4147" w:rsidRDefault="00000000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533960766"/>
                                  <w:placeholder>
                                    <w:docPart w:val="B5F84261AA62C546B9174FA007C7C8CA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r w:rsidR="004B4147">
                                    <w:rPr>
                                      <w:lang w:bidi="nl-NL"/>
                                    </w:rPr>
                                    <w:t>M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shape id="Tekstvak 6" o:spid="_x0000_s1028" type="#_x0000_t202" style="position:absolute;left:6187;top:-94;width:5338;height:7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      <v:textbox inset="0,0,0,0">
                          <w:txbxContent>
                            <w:p w14:paraId="77996CA7" w14:textId="77777777" w:rsidR="004B4147" w:rsidRDefault="00000000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494802718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r w:rsidR="002F19EC">
                                    <w:t>S</w:t>
                                  </w:r>
                                  <w:r w:rsidR="004B4147">
                                    <w:rPr>
                                      <w:lang w:bidi="nl-NL"/>
                                    </w:rPr>
                                    <w:t>K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line id="Rechte verbindingslijn 7" o:spid="_x0000_s1029" alt="&quot;&quot;" style="position:absolute;rotation:15;visibility:visible;mso-wrap-style:square" from="5614,891" to="5614,7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&#13;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sdt>
            <w:sdtPr>
              <w:id w:val="2067130798"/>
              <w:placeholder>
                <w:docPart w:val="7BBD267CF8BC76418716B61EF059FD40"/>
              </w:placeholder>
              <w:temporary/>
              <w:showingPlcHdr/>
              <w15:appearance w15:val="hidden"/>
            </w:sdtPr>
            <w:sdtContent>
              <w:p w14:paraId="108FB1B2" w14:textId="77777777" w:rsidR="004B4147" w:rsidRPr="002F19EC" w:rsidRDefault="004B4147" w:rsidP="004B4147">
                <w:pPr>
                  <w:pStyle w:val="Titel"/>
                </w:pPr>
                <w:r w:rsidRPr="002F19EC">
                  <w:rPr>
                    <w:lang w:bidi="nl-NL"/>
                  </w:rPr>
                  <w:t>Menna</w:t>
                </w:r>
              </w:p>
            </w:sdtContent>
          </w:sdt>
          <w:sdt>
            <w:sdtPr>
              <w:id w:val="1233043722"/>
              <w:placeholder>
                <w:docPart w:val="16ADF17EC07DC047A1FCCD6A6E14B4CD"/>
              </w:placeholder>
              <w:temporary/>
              <w:showingPlcHdr/>
              <w15:appearance w15:val="hidden"/>
            </w:sdtPr>
            <w:sdtContent>
              <w:p w14:paraId="73A0C68A" w14:textId="77777777" w:rsidR="004B4147" w:rsidRPr="002F19EC" w:rsidRDefault="004B4147" w:rsidP="00A21AF8">
                <w:pPr>
                  <w:pStyle w:val="Ondertitel"/>
                </w:pPr>
                <w:r w:rsidRPr="002F19EC">
                  <w:rPr>
                    <w:lang w:bidi="nl-NL"/>
                  </w:rPr>
                  <w:t>Schol</w:t>
                </w:r>
              </w:p>
            </w:sdtContent>
          </w:sdt>
        </w:tc>
      </w:tr>
      <w:tr w:rsidR="00A21AF8" w:rsidRPr="002F19EC" w14:paraId="77F1A0F0" w14:textId="77777777" w:rsidTr="007772B1">
        <w:tc>
          <w:tcPr>
            <w:tcW w:w="2160" w:type="dxa"/>
            <w:gridSpan w:val="2"/>
          </w:tcPr>
          <w:p w14:paraId="27EA4B27" w14:textId="77777777" w:rsidR="00A21AF8" w:rsidRPr="002F19EC" w:rsidRDefault="00A21AF8" w:rsidP="000161E1"/>
        </w:tc>
        <w:sdt>
          <w:sdtPr>
            <w:id w:val="1657184022"/>
            <w:placeholder>
              <w:docPart w:val="07E7E645E76A7A4195F3E8F2E07F0A71"/>
            </w:placeholder>
            <w:temporary/>
            <w:showingPlcHdr/>
            <w15:appearance w15:val="hidden"/>
          </w:sdtPr>
          <w:sdtContent>
            <w:tc>
              <w:tcPr>
                <w:tcW w:w="8640" w:type="dxa"/>
                <w:gridSpan w:val="4"/>
                <w:tcBorders>
                  <w:top w:val="single" w:sz="4" w:space="0" w:color="FFFFFF" w:themeColor="background1"/>
                </w:tcBorders>
              </w:tcPr>
              <w:p w14:paraId="6251D1FC" w14:textId="77777777" w:rsidR="00A21AF8" w:rsidRPr="002F19EC" w:rsidRDefault="00A21AF8" w:rsidP="00A21AF8">
                <w:pPr>
                  <w:pStyle w:val="Functie"/>
                </w:pPr>
                <w:r w:rsidRPr="002F19EC">
                  <w:rPr>
                    <w:lang w:bidi="nl-NL"/>
                  </w:rPr>
                  <w:t>BEROEPSTITEL</w:t>
                </w:r>
              </w:p>
            </w:tc>
          </w:sdtContent>
        </w:sdt>
      </w:tr>
      <w:tr w:rsidR="007772B1" w:rsidRPr="002F19EC" w14:paraId="7658746F" w14:textId="77777777" w:rsidTr="00C777FF">
        <w:trPr>
          <w:trHeight w:val="720"/>
        </w:trPr>
        <w:tc>
          <w:tcPr>
            <w:tcW w:w="2160" w:type="dxa"/>
            <w:gridSpan w:val="2"/>
          </w:tcPr>
          <w:p w14:paraId="0BB802B7" w14:textId="77777777" w:rsidR="007772B1" w:rsidRPr="002F19EC" w:rsidRDefault="007772B1" w:rsidP="00A21AF8"/>
        </w:tc>
        <w:tc>
          <w:tcPr>
            <w:tcW w:w="8640" w:type="dxa"/>
            <w:gridSpan w:val="4"/>
          </w:tcPr>
          <w:p w14:paraId="2D4CCCC5" w14:textId="77777777" w:rsidR="007772B1" w:rsidRPr="002F19EC" w:rsidRDefault="007772B1" w:rsidP="00A21AF8">
            <w:pPr>
              <w:pStyle w:val="Functie"/>
            </w:pPr>
          </w:p>
        </w:tc>
      </w:tr>
      <w:tr w:rsidR="00BF0DAF" w:rsidRPr="002F19EC" w14:paraId="66BC9630" w14:textId="77777777" w:rsidTr="00452292">
        <w:tc>
          <w:tcPr>
            <w:tcW w:w="540" w:type="dxa"/>
            <w:vAlign w:val="center"/>
          </w:tcPr>
          <w:p w14:paraId="3A77C27B" w14:textId="77777777" w:rsidR="00BF0DAF" w:rsidRPr="002F19EC" w:rsidRDefault="00BF0DAF" w:rsidP="00BF0DAF">
            <w:pPr>
              <w:pStyle w:val="Contact"/>
            </w:pPr>
            <w:r w:rsidRPr="002F19EC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1E3E651E" wp14:editId="5AB9E459">
                      <wp:extent cx="213066" cy="213066"/>
                      <wp:effectExtent l="0" t="0" r="0" b="0"/>
                      <wp:docPr id="131" name="Groep 131" descr="Pictogram telefo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hthoek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Pictogram telefo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0F9F7" id="Groep 131" o:spid="_x0000_s1026" alt="Pictogram telefoon" style="width:16.8pt;height:16.8pt;mso-position-horizontal-relative:char;mso-position-vertical-relative:line" coordorigin="5158,21295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">
                      <v:rect id="Rechthoek 132" o:spid="_x0000_s1027" alt="&quot;&quot;" style="position:absolute;left:5158;top:21295;width:2131;height:2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&#13;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Pictogram telefoon" style="position:absolute;left:5770;top:21906;width:908;height:9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">
                        <v:imagedata r:id="rId12" o:title="Pictogram telefo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1F6CC1C7" w14:textId="77777777" w:rsidR="00BF0DAF" w:rsidRPr="002F19EC" w:rsidRDefault="00000000" w:rsidP="00BF0DAF">
            <w:pPr>
              <w:pStyle w:val="Contact"/>
            </w:pPr>
            <w:sdt>
              <w:sdtPr>
                <w:id w:val="-1478449217"/>
                <w:placeholder>
                  <w:docPart w:val="3BB7C293B002B9428737BF21D00819BC"/>
                </w:placeholder>
                <w:temporary/>
                <w:showingPlcHdr/>
                <w15:appearance w15:val="hidden"/>
              </w:sdtPr>
              <w:sdtContent>
                <w:r w:rsidR="00BF0DAF" w:rsidRPr="002F19EC">
                  <w:rPr>
                    <w:lang w:bidi="nl-NL"/>
                  </w:rPr>
                  <w:t>Telefoon</w:t>
                </w:r>
              </w:sdtContent>
            </w:sdt>
          </w:p>
        </w:tc>
        <w:tc>
          <w:tcPr>
            <w:tcW w:w="450" w:type="dxa"/>
          </w:tcPr>
          <w:p w14:paraId="2A52A1A5" w14:textId="77777777" w:rsidR="00BF0DAF" w:rsidRPr="002F19EC" w:rsidRDefault="00BF0DAF" w:rsidP="00BF0DAF"/>
        </w:tc>
        <w:tc>
          <w:tcPr>
            <w:tcW w:w="6480" w:type="dxa"/>
            <w:gridSpan w:val="2"/>
            <w:vMerge w:val="restart"/>
          </w:tcPr>
          <w:sdt>
            <w:sdtPr>
              <w:id w:val="1958058710"/>
              <w:placeholder>
                <w:docPart w:val="EAA76470AB912940A56F78AD36639D51"/>
              </w:placeholder>
              <w:temporary/>
              <w:showingPlcHdr/>
              <w15:appearance w15:val="hidden"/>
            </w:sdtPr>
            <w:sdtContent>
              <w:p w14:paraId="3F10132E" w14:textId="77777777" w:rsidR="00BF0DAF" w:rsidRPr="002F19EC" w:rsidRDefault="00BF0DAF" w:rsidP="00BF0DAF">
                <w:pPr>
                  <w:pStyle w:val="Kop1"/>
                </w:pPr>
                <w:r w:rsidRPr="002F19EC">
                  <w:rPr>
                    <w:lang w:bidi="nl-NL"/>
                  </w:rPr>
                  <w:t>OVER MIJ</w:t>
                </w:r>
              </w:p>
            </w:sdtContent>
          </w:sdt>
        </w:tc>
      </w:tr>
      <w:tr w:rsidR="00BF0DAF" w:rsidRPr="002F19EC" w14:paraId="5C8730B8" w14:textId="77777777" w:rsidTr="00452292">
        <w:tc>
          <w:tcPr>
            <w:tcW w:w="540" w:type="dxa"/>
            <w:vAlign w:val="center"/>
          </w:tcPr>
          <w:p w14:paraId="6BDA9E67" w14:textId="77777777" w:rsidR="00BF0DAF" w:rsidRPr="002F19EC" w:rsidRDefault="00BF0DAF" w:rsidP="00BF0DAF">
            <w:pPr>
              <w:pStyle w:val="Contact"/>
            </w:pPr>
            <w:r w:rsidRPr="002F19EC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287A09DE" wp14:editId="6CD953D3">
                      <wp:extent cx="213066" cy="213066"/>
                      <wp:effectExtent l="0" t="0" r="0" b="0"/>
                      <wp:docPr id="137" name="Groep 137" descr="Pictogram e-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hthoek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Pictogram e-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56BF3" id="Groep 137" o:spid="_x0000_s1026" alt="Pictogram e-mail" style="width:16.8pt;height:16.8pt;mso-position-horizontal-relative:char;mso-position-vertical-relative:line" coordorigin="5158,24029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">
                      <v:rect id="Rechthoek 138" o:spid="_x0000_s1027" alt="&quot;&quot;" style="position:absolute;left:5158;top:24029;width:2131;height:2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" fillcolor="#1d3251 [3204]" stroked="f" strokeweight="1pt">
                        <o:lock v:ext="edit" aspectratio="t"/>
                      </v:rect>
                      <v:shape id="Graphic 30" o:spid="_x0000_s1028" type="#_x0000_t75" alt="Pictogram e-mail" style="position:absolute;left:5717;top:24725;width:970;height:7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">
                        <v:imagedata r:id="rId15" o:title="Pictogram e-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3CFBD5FF" w14:textId="77777777" w:rsidR="00BF0DAF" w:rsidRPr="002F19EC" w:rsidRDefault="00000000" w:rsidP="00BF0DAF">
            <w:pPr>
              <w:pStyle w:val="Contact"/>
            </w:pPr>
            <w:sdt>
              <w:sdtPr>
                <w:id w:val="819306549"/>
                <w:placeholder>
                  <w:docPart w:val="6E2E7C10D3777B49BB792A3224824967"/>
                </w:placeholder>
                <w:temporary/>
                <w:showingPlcHdr/>
                <w15:appearance w15:val="hidden"/>
              </w:sdtPr>
              <w:sdtContent>
                <w:r w:rsidR="00BF0DAF" w:rsidRPr="002F19EC">
                  <w:rPr>
                    <w:lang w:bidi="nl-NL"/>
                  </w:rPr>
                  <w:t>E-mail</w:t>
                </w:r>
              </w:sdtContent>
            </w:sdt>
          </w:p>
        </w:tc>
        <w:tc>
          <w:tcPr>
            <w:tcW w:w="450" w:type="dxa"/>
          </w:tcPr>
          <w:p w14:paraId="244D65CA" w14:textId="77777777" w:rsidR="00BF0DAF" w:rsidRPr="002F19EC" w:rsidRDefault="00BF0DAF" w:rsidP="00BF0DAF"/>
        </w:tc>
        <w:tc>
          <w:tcPr>
            <w:tcW w:w="6480" w:type="dxa"/>
            <w:gridSpan w:val="2"/>
            <w:vMerge/>
          </w:tcPr>
          <w:p w14:paraId="4846BB2B" w14:textId="77777777" w:rsidR="00BF0DAF" w:rsidRPr="002F19EC" w:rsidRDefault="00BF0DAF" w:rsidP="00BF0DAF"/>
        </w:tc>
      </w:tr>
      <w:tr w:rsidR="00CD2FD2" w:rsidRPr="00E6480E" w14:paraId="7B4C09B0" w14:textId="77777777" w:rsidTr="00452292">
        <w:trPr>
          <w:trHeight w:val="432"/>
        </w:trPr>
        <w:tc>
          <w:tcPr>
            <w:tcW w:w="540" w:type="dxa"/>
            <w:vAlign w:val="center"/>
          </w:tcPr>
          <w:p w14:paraId="4964E35A" w14:textId="77777777" w:rsidR="00CD2FD2" w:rsidRPr="002F19EC" w:rsidRDefault="00CD2FD2" w:rsidP="00CD2FD2">
            <w:pPr>
              <w:pStyle w:val="Contact"/>
            </w:pPr>
            <w:r w:rsidRPr="002F19EC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6871BF1C" wp14:editId="6EBD7FF1">
                      <wp:extent cx="213066" cy="213066"/>
                      <wp:effectExtent l="0" t="0" r="0" b="0"/>
                      <wp:docPr id="140" name="Groep 140" descr="Pictogram locati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hthoek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Pictogram locati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75500" id="Groep 140" o:spid="_x0000_s1026" alt="Pictogram locatie" style="width:16.8pt;height:16.8pt;mso-position-horizontal-relative:char;mso-position-vertical-relative:line" coordorigin="5158,26764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">
                      <v:rect id="Rechthoek 141" o:spid="_x0000_s1027" alt="&quot;&quot;" style="position:absolute;left:5158;top:26764;width:2131;height:2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" fillcolor="#1d3251 [3204]" stroked="f" strokeweight="1pt">
                        <o:lock v:ext="edit" aspectratio="t"/>
                      </v:rect>
                      <v:shape id="Graphic 29" o:spid="_x0000_s1028" type="#_x0000_t75" alt="Pictogram locatie" style="position:absolute;left:5831;top:27245;width:785;height:1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">
                        <v:imagedata r:id="rId18" o:title="Pictogram locati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3E72CBBD" w14:textId="77777777" w:rsidR="00CD2FD2" w:rsidRPr="002F19EC" w:rsidRDefault="00000000" w:rsidP="00CD2FD2">
            <w:pPr>
              <w:pStyle w:val="Contact"/>
            </w:pPr>
            <w:sdt>
              <w:sdtPr>
                <w:id w:val="-427117674"/>
                <w:placeholder>
                  <w:docPart w:val="FA49CA70975E7B48BEA5881D84F9CE7F"/>
                </w:placeholder>
                <w:temporary/>
                <w:showingPlcHdr/>
                <w15:appearance w15:val="hidden"/>
              </w:sdtPr>
              <w:sdtContent>
                <w:r w:rsidR="00CD2FD2" w:rsidRPr="002F19EC">
                  <w:rPr>
                    <w:lang w:bidi="nl-NL"/>
                  </w:rPr>
                  <w:t>Plaats / Provincie / Land</w:t>
                </w:r>
                <w:r w:rsidR="00E6480E">
                  <w:rPr>
                    <w:lang w:bidi="nl-NL"/>
                  </w:rPr>
                  <w:t xml:space="preserve"> </w:t>
                </w:r>
                <w:r w:rsidR="00CD2FD2" w:rsidRPr="002F19EC">
                  <w:rPr>
                    <w:lang w:bidi="nl-NL"/>
                  </w:rPr>
                  <w:t>/</w:t>
                </w:r>
                <w:r w:rsidR="00E6480E">
                  <w:rPr>
                    <w:lang w:bidi="nl-NL"/>
                  </w:rPr>
                  <w:t xml:space="preserve"> </w:t>
                </w:r>
                <w:r w:rsidR="00CD2FD2" w:rsidRPr="002F19EC">
                  <w:rPr>
                    <w:lang w:bidi="nl-NL"/>
                  </w:rPr>
                  <w:t>regio</w:t>
                </w:r>
              </w:sdtContent>
            </w:sdt>
          </w:p>
        </w:tc>
        <w:tc>
          <w:tcPr>
            <w:tcW w:w="450" w:type="dxa"/>
          </w:tcPr>
          <w:p w14:paraId="54FED58B" w14:textId="77777777" w:rsidR="00CD2FD2" w:rsidRPr="002F19EC" w:rsidRDefault="00CD2FD2" w:rsidP="00CD2FD2"/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sdt>
            <w:sdtPr>
              <w:id w:val="-511141290"/>
              <w:placeholder>
                <w:docPart w:val="906C1B971A1E274F8DC822915E07FA88"/>
              </w:placeholder>
              <w:temporary/>
              <w:showingPlcHdr/>
              <w15:appearance w15:val="hidden"/>
            </w:sdtPr>
            <w:sdtContent>
              <w:p w14:paraId="4F532510" w14:textId="77777777" w:rsidR="00CD2FD2" w:rsidRPr="002F19EC" w:rsidRDefault="00CD2FD2" w:rsidP="00CD2FD2">
                <w:pPr>
                  <w:pStyle w:val="Inleiding"/>
                </w:pPr>
                <w:r w:rsidRPr="002F19EC">
                  <w:rPr>
                    <w:lang w:bidi="nl-NL"/>
                  </w:rPr>
                  <w:t>Korte biografie of korte beschrijving van uw carrière en hoogtepunten. Lorem ipsum dolor sit amet, consectetur adipiscing elit.</w:t>
                </w:r>
              </w:p>
            </w:sdtContent>
          </w:sdt>
        </w:tc>
        <w:sdt>
          <w:sdtPr>
            <w:id w:val="-1107041039"/>
            <w:placeholder>
              <w:docPart w:val="917D268673E03042BBA202C236345F92"/>
            </w:placeholder>
            <w:temporary/>
            <w:showingPlcHdr/>
            <w15:appearance w15:val="hidden"/>
          </w:sdtPr>
          <w:sdtContent>
            <w:tc>
              <w:tcPr>
                <w:tcW w:w="2880" w:type="dxa"/>
                <w:vMerge w:val="restart"/>
                <w:tcBorders>
                  <w:bottom w:val="single" w:sz="4" w:space="0" w:color="D9D9D9" w:themeColor="background1" w:themeShade="D9"/>
                </w:tcBorders>
              </w:tcPr>
              <w:p w14:paraId="43C1C269" w14:textId="77777777" w:rsidR="00CD2FD2" w:rsidRPr="00E6480E" w:rsidRDefault="00CD2FD2" w:rsidP="00114258">
                <w:pPr>
                  <w:rPr>
                    <w:lang w:val="en-US"/>
                  </w:rPr>
                </w:pPr>
                <w:r w:rsidRPr="00E6480E">
                  <w:rPr>
                    <w:lang w:val="en-US" w:bidi="nl-NL"/>
                  </w:rPr>
                  <w:t xml:space="preserve">Ut fermentum a magna ut eleifend. </w:t>
                </w:r>
                <w:r w:rsidRPr="002F19EC">
                  <w:rPr>
                    <w:lang w:bidi="nl-NL"/>
                  </w:rPr>
                  <w:t xml:space="preserve">Integer convallis suscipit ante eu varius. </w:t>
                </w:r>
                <w:r w:rsidRPr="00E6480E">
                  <w:rPr>
                    <w:lang w:val="en-US" w:bidi="nl-NL"/>
                  </w:rPr>
                  <w:t>Morbi a purus dolor. Suspendisse sit amet ipsum finibus justo viverra blandit. Ut congue quis tortor eget sodales. Nulla a erat eget nunc hendrerit ultrices eu nec nulla.</w:t>
                </w:r>
              </w:p>
            </w:tc>
          </w:sdtContent>
        </w:sdt>
      </w:tr>
      <w:tr w:rsidR="00CD2FD2" w:rsidRPr="002F19EC" w14:paraId="3E5A4AE2" w14:textId="77777777" w:rsidTr="00452292">
        <w:tc>
          <w:tcPr>
            <w:tcW w:w="540" w:type="dxa"/>
            <w:vAlign w:val="center"/>
          </w:tcPr>
          <w:p w14:paraId="2F1C9315" w14:textId="77777777" w:rsidR="00CD2FD2" w:rsidRPr="002F19EC" w:rsidRDefault="00CD2FD2" w:rsidP="00CD2FD2">
            <w:pPr>
              <w:pStyle w:val="Contact"/>
            </w:pPr>
            <w:r w:rsidRPr="002F19EC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76E23A88" wp14:editId="5FEC6884">
                      <wp:extent cx="213066" cy="213066"/>
                      <wp:effectExtent l="0" t="0" r="0" b="0"/>
                      <wp:docPr id="143" name="Groep 143" descr="Pictogram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hthoek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A66A4" id="Groep 143" o:spid="_x0000_s1026" alt="Pictogram LinkedIn" style="width:16.8pt;height:16.8pt;mso-position-horizontal-relative:char;mso-position-vertical-relative:line" coordorigin="5158,29499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">
                      <v:rect id="Rechthoek 144" o:spid="_x0000_s1027" alt="&quot;&quot;" style="position:absolute;left:5158;top:29499;width:2131;height:2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" fillcolor="#1d3251 [3204]" stroked="f" strokeweight="1pt">
                        <o:lock v:ext="edit" aspectratio="t"/>
                      </v:rect>
                      <v:shape id="Graphic 34" o:spid="_x0000_s1028" type="#_x0000_t75" alt="Callcenter" style="position:absolute;left:5544;top:29884;width:1359;height:1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">
                        <v:imagedata r:id="rId21" o:title="Call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764366EA" w14:textId="77777777" w:rsidR="00CD2FD2" w:rsidRPr="002F19EC" w:rsidRDefault="00000000" w:rsidP="00CD2FD2">
            <w:pPr>
              <w:pStyle w:val="Contact"/>
            </w:pPr>
            <w:sdt>
              <w:sdtPr>
                <w:id w:val="1127808345"/>
                <w:placeholder>
                  <w:docPart w:val="DDAFEBB6A31FDA46B714AE494DC5B1E6"/>
                </w:placeholder>
                <w:temporary/>
                <w:showingPlcHdr/>
                <w15:appearance w15:val="hidden"/>
              </w:sdtPr>
              <w:sdtContent>
                <w:r w:rsidR="00CD2FD2" w:rsidRPr="002F19EC">
                  <w:rPr>
                    <w:rFonts w:eastAsia="Rockwell" w:hAnsi="Rockwell" w:cs="Rockwell"/>
                    <w:noProof/>
                    <w:color w:val="1D3251" w:themeColor="accent1"/>
                    <w:kern w:val="24"/>
                    <w:lang w:bidi="nl-NL"/>
                  </w:rPr>
                  <w:t>LinkedIn</w:t>
                </w:r>
              </w:sdtContent>
            </w:sdt>
          </w:p>
        </w:tc>
        <w:tc>
          <w:tcPr>
            <w:tcW w:w="450" w:type="dxa"/>
          </w:tcPr>
          <w:p w14:paraId="12D01A7E" w14:textId="77777777" w:rsidR="00CD2FD2" w:rsidRPr="002F19EC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4951470" w14:textId="77777777" w:rsidR="00CD2FD2" w:rsidRPr="002F19EC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763DDD28" w14:textId="77777777" w:rsidR="00CD2FD2" w:rsidRPr="002F19EC" w:rsidRDefault="00CD2FD2" w:rsidP="00CD2FD2"/>
        </w:tc>
      </w:tr>
      <w:tr w:rsidR="00CD2FD2" w:rsidRPr="002F19EC" w14:paraId="2B669300" w14:textId="77777777" w:rsidTr="00452292">
        <w:tc>
          <w:tcPr>
            <w:tcW w:w="540" w:type="dxa"/>
            <w:vAlign w:val="center"/>
          </w:tcPr>
          <w:p w14:paraId="28F7839D" w14:textId="77777777" w:rsidR="00CD2FD2" w:rsidRPr="002F19EC" w:rsidRDefault="00CD2FD2" w:rsidP="00CD2FD2">
            <w:pPr>
              <w:pStyle w:val="Contact"/>
            </w:pPr>
            <w:r w:rsidRPr="002F19EC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0B728C90" wp14:editId="44872669">
                      <wp:extent cx="213066" cy="213066"/>
                      <wp:effectExtent l="0" t="0" r="0" b="0"/>
                      <wp:docPr id="146" name="Groep 146" descr="Pictogram Skyp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hthoek 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aphic 33" descr="Spraa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87A09" id="Groep 146" o:spid="_x0000_s1026" alt="Pictogram Skype" style="width:16.8pt;height:16.8pt;mso-position-horizontal-relative:char;mso-position-vertical-relative:line" coordorigin="5158,32233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">
                      <v:rect id="Rechthoek 147" o:spid="_x0000_s1027" alt="&quot;&quot;" style="position:absolute;left:5158;top:32233;width:2131;height:2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" fillcolor="#1d3251 [3204]" stroked="f" strokeweight="1pt">
                        <o:lock v:ext="edit" aspectratio="t"/>
                      </v:rect>
                      <v:shape id="Graphic 33" o:spid="_x0000_s1028" type="#_x0000_t75" alt="Spraak" style="position:absolute;left:5544;top:32619;width:1359;height:13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">
                        <v:imagedata r:id="rId24" o:title="Spraa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3A80EAC3" w14:textId="77777777" w:rsidR="00CD2FD2" w:rsidRPr="002F19EC" w:rsidRDefault="00000000" w:rsidP="00CD2FD2">
            <w:pPr>
              <w:pStyle w:val="Contact"/>
            </w:pPr>
            <w:sdt>
              <w:sdtPr>
                <w:id w:val="2023510063"/>
                <w:placeholder>
                  <w:docPart w:val="19F44A499A5AE6469E1CC70C376CA41D"/>
                </w:placeholder>
                <w:temporary/>
                <w:showingPlcHdr/>
                <w15:appearance w15:val="hidden"/>
              </w:sdtPr>
              <w:sdtContent>
                <w:r w:rsidR="00CD2FD2" w:rsidRPr="002F19EC">
                  <w:rPr>
                    <w:rFonts w:eastAsia="Rockwell" w:hAnsi="Rockwell" w:cs="Rockwell"/>
                    <w:noProof/>
                    <w:color w:val="1D3251" w:themeColor="accent1"/>
                    <w:kern w:val="24"/>
                    <w:lang w:bidi="nl-NL"/>
                  </w:rPr>
                  <w:t>Skype</w:t>
                </w:r>
              </w:sdtContent>
            </w:sdt>
          </w:p>
        </w:tc>
        <w:tc>
          <w:tcPr>
            <w:tcW w:w="450" w:type="dxa"/>
          </w:tcPr>
          <w:p w14:paraId="7EBB14AD" w14:textId="77777777" w:rsidR="00CD2FD2" w:rsidRPr="002F19EC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6A1528E1" w14:textId="77777777" w:rsidR="00CD2FD2" w:rsidRPr="002F19EC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48CE3F7E" w14:textId="77777777" w:rsidR="00CD2FD2" w:rsidRPr="002F19EC" w:rsidRDefault="00CD2FD2" w:rsidP="00CD2FD2"/>
        </w:tc>
      </w:tr>
      <w:tr w:rsidR="00CD2FD2" w:rsidRPr="002F19EC" w14:paraId="47B8BDA3" w14:textId="77777777" w:rsidTr="00452292">
        <w:tc>
          <w:tcPr>
            <w:tcW w:w="540" w:type="dxa"/>
            <w:vAlign w:val="center"/>
          </w:tcPr>
          <w:p w14:paraId="192232C1" w14:textId="77777777" w:rsidR="00CD2FD2" w:rsidRPr="002F19EC" w:rsidRDefault="00CD2FD2" w:rsidP="00CD2FD2">
            <w:pPr>
              <w:pStyle w:val="Contact"/>
            </w:pPr>
            <w:r w:rsidRPr="002F19EC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0FD96988" wp14:editId="22B242A7">
                      <wp:extent cx="213066" cy="213066"/>
                      <wp:effectExtent l="0" t="0" r="0" b="0"/>
                      <wp:docPr id="150" name="Groep 150" descr="Pictogram websi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496832"/>
                                <a:chExt cx="213066" cy="213066"/>
                              </a:xfrm>
                            </wpg:grpSpPr>
                            <wps:wsp>
                              <wps:cNvPr id="151" name="Rechthoek 15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496832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Graphic 31" descr="Koppe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193" y="3521134"/>
                                  <a:ext cx="164463" cy="16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56B23" id="Groep 150" o:spid="_x0000_s1026" alt="Pictogram website" style="width:16.8pt;height:16.8pt;mso-position-horizontal-relative:char;mso-position-vertical-relative:line" coordorigin="5158,34968" coordsize="2130,213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">
                      <v:rect id="Rechthoek 151" o:spid="_x0000_s1027" alt="&quot;&quot;" style="position:absolute;left:5158;top:34968;width:2131;height:2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" fillcolor="#1d3251 [3204]" stroked="f" strokeweight="1pt">
                        <o:lock v:ext="edit" aspectratio="t"/>
                      </v:rect>
                      <v:shape id="Graphic 31" o:spid="_x0000_s1028" type="#_x0000_t75" alt="Koppeling" style="position:absolute;left:5401;top:35211;width:1645;height:16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">
                        <v:imagedata r:id="rId27" o:title="Koppeling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5001E217" w14:textId="77777777" w:rsidR="00CD2FD2" w:rsidRPr="002F19EC" w:rsidRDefault="00000000" w:rsidP="00CD2FD2">
            <w:pPr>
              <w:pStyle w:val="Contact"/>
            </w:pPr>
            <w:sdt>
              <w:sdtPr>
                <w:id w:val="-1627385420"/>
                <w:placeholder>
                  <w:docPart w:val="7E9923749FBAEF48ADEA96091EC62E10"/>
                </w:placeholder>
                <w:temporary/>
                <w:showingPlcHdr/>
                <w15:appearance w15:val="hidden"/>
              </w:sdtPr>
              <w:sdtContent>
                <w:r w:rsidR="00CD2FD2" w:rsidRPr="002F19EC">
                  <w:rPr>
                    <w:rFonts w:eastAsia="Rockwell" w:hAnsi="Rockwell" w:cs="Rockwell"/>
                    <w:noProof/>
                    <w:color w:val="1D3251" w:themeColor="accent1"/>
                    <w:kern w:val="24"/>
                    <w:lang w:bidi="nl-NL"/>
                  </w:rPr>
                  <w:t>Website</w:t>
                </w:r>
              </w:sdtContent>
            </w:sdt>
          </w:p>
        </w:tc>
        <w:tc>
          <w:tcPr>
            <w:tcW w:w="450" w:type="dxa"/>
          </w:tcPr>
          <w:p w14:paraId="734B6D3C" w14:textId="77777777" w:rsidR="00CD2FD2" w:rsidRPr="002F19EC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2FAA91AE" w14:textId="77777777" w:rsidR="00CD2FD2" w:rsidRPr="002F19EC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3DA395DB" w14:textId="77777777" w:rsidR="00CD2FD2" w:rsidRPr="002F19EC" w:rsidRDefault="00CD2FD2" w:rsidP="00CD2FD2"/>
        </w:tc>
      </w:tr>
      <w:tr w:rsidR="00CD2FD2" w:rsidRPr="002F19EC" w14:paraId="162E9ADE" w14:textId="77777777" w:rsidTr="00C777FF">
        <w:trPr>
          <w:trHeight w:val="720"/>
        </w:trPr>
        <w:tc>
          <w:tcPr>
            <w:tcW w:w="3870" w:type="dxa"/>
            <w:gridSpan w:val="3"/>
          </w:tcPr>
          <w:p w14:paraId="154FF035" w14:textId="77777777" w:rsidR="00CD2FD2" w:rsidRPr="002F19EC" w:rsidRDefault="00CD2FD2" w:rsidP="00CD2FD2"/>
        </w:tc>
        <w:tc>
          <w:tcPr>
            <w:tcW w:w="450" w:type="dxa"/>
          </w:tcPr>
          <w:p w14:paraId="36BEDA80" w14:textId="77777777" w:rsidR="00CD2FD2" w:rsidRPr="002F19EC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2D131A6" w14:textId="77777777" w:rsidR="00CD2FD2" w:rsidRPr="002F19EC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3E6A7C48" w14:textId="77777777" w:rsidR="00CD2FD2" w:rsidRPr="002F19EC" w:rsidRDefault="00CD2FD2" w:rsidP="00CD2FD2"/>
        </w:tc>
      </w:tr>
      <w:tr w:rsidR="00CD2FD2" w:rsidRPr="002F19EC" w14:paraId="4D807476" w14:textId="77777777" w:rsidTr="005B7DB3">
        <w:trPr>
          <w:trHeight w:val="288"/>
        </w:trPr>
        <w:tc>
          <w:tcPr>
            <w:tcW w:w="3870" w:type="dxa"/>
            <w:gridSpan w:val="3"/>
          </w:tcPr>
          <w:p w14:paraId="14F7FFC8" w14:textId="77777777" w:rsidR="00CD2FD2" w:rsidRPr="002F19EC" w:rsidRDefault="00CD2FD2" w:rsidP="00CD2FD2"/>
        </w:tc>
        <w:tc>
          <w:tcPr>
            <w:tcW w:w="450" w:type="dxa"/>
          </w:tcPr>
          <w:p w14:paraId="091C59ED" w14:textId="77777777" w:rsidR="00CD2FD2" w:rsidRPr="002F19EC" w:rsidRDefault="00CD2FD2" w:rsidP="00CD2FD2"/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14:paraId="1FB28A67" w14:textId="77777777" w:rsidR="00CD2FD2" w:rsidRPr="002F19EC" w:rsidRDefault="00CD2FD2" w:rsidP="00CD2FD2"/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14:paraId="1F7458D4" w14:textId="77777777" w:rsidR="00CD2FD2" w:rsidRPr="002F19EC" w:rsidRDefault="00CD2FD2" w:rsidP="00CD2FD2"/>
        </w:tc>
      </w:tr>
      <w:tr w:rsidR="00144072" w:rsidRPr="002F19EC" w14:paraId="43881CB0" w14:textId="77777777" w:rsidTr="003C0BB5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D0D11719DA1CE344BC92CF52EF790613"/>
              </w:placeholder>
              <w:temporary/>
              <w:showingPlcHdr/>
              <w15:appearance w15:val="hidden"/>
            </w:sdtPr>
            <w:sdtContent>
              <w:p w14:paraId="5400BC97" w14:textId="77777777" w:rsidR="00144072" w:rsidRPr="002F19EC" w:rsidRDefault="00144072" w:rsidP="00144072">
                <w:pPr>
                  <w:pStyle w:val="Kop1"/>
                </w:pPr>
                <w:r w:rsidRPr="002F19EC">
                  <w:rPr>
                    <w:lang w:bidi="nl-NL"/>
                  </w:rPr>
                  <w:t>Vaardigheden</w:t>
                </w:r>
              </w:p>
            </w:sdtContent>
          </w:sdt>
          <w:p w14:paraId="3B4FD202" w14:textId="77777777" w:rsidR="00144072" w:rsidRPr="002F19EC" w:rsidRDefault="00144072" w:rsidP="00144072">
            <w:r w:rsidRPr="002F19EC"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2BB3B5A5" wp14:editId="284C3E87">
                      <wp:extent cx="2152098" cy="2024737"/>
                      <wp:effectExtent l="0" t="0" r="635" b="0"/>
                      <wp:docPr id="153" name="Groe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2024737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Groep 16" descr="Vaardigheid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Tekstvak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653831778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5D5093F7" w14:textId="77777777" w:rsidR="00144072" w:rsidRPr="008E2197" w:rsidRDefault="008E2197" w:rsidP="008E2197">
                                          <w:pPr>
                                            <w:pStyle w:val="Vaardigheid"/>
                                          </w:pPr>
                                          <w:r w:rsidRPr="008E2197">
                                            <w:rPr>
                                              <w:lang w:bidi="nl-NL"/>
                                            </w:rPr>
                                            <w:t>Naam vaardigheid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hthoek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Pijl: Vijfhoek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kstvak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50E5636" w14:textId="77777777" w:rsidR="00144072" w:rsidRDefault="00000000" w:rsidP="008E2197">
                                      <w:pPr>
                                        <w:pStyle w:val="Vaardigheids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812364880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8E2197">
                                            <w:rPr>
                                              <w:lang w:bidi="nl-NL"/>
                                            </w:rPr>
                                            <w:t>7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ep 24" descr="Vaardigheid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41" name="Tekstvak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304740992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194FFE5D" w14:textId="77777777" w:rsidR="008E2197" w:rsidRDefault="008E2197" w:rsidP="008E2197">
                                          <w:pPr>
                                            <w:pStyle w:val="Vaardigheid"/>
                                          </w:pPr>
                                          <w:r w:rsidRPr="008E2197">
                                            <w:rPr>
                                              <w:lang w:bidi="nl-NL"/>
                                            </w:rPr>
                                            <w:t>Naam vaardigheid</w:t>
                                          </w:r>
                                        </w:p>
                                      </w:sdtContent>
                                    </w:sdt>
                                    <w:p w14:paraId="2CDDED29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hthoek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Pijl: Vijfhoek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kstvak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391ABCC" w14:textId="77777777" w:rsidR="00144072" w:rsidRDefault="00000000" w:rsidP="008E2197">
                                      <w:pPr>
                                        <w:pStyle w:val="Vaardigheids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95482718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8E2197">
                                            <w:rPr>
                                              <w:lang w:bidi="nl-NL"/>
                                            </w:rPr>
                                            <w:t>8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ep 25" descr="Vaardigheid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37" name="Tekstvak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1265684777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74E57295" w14:textId="77777777" w:rsidR="008E2197" w:rsidRDefault="008E2197" w:rsidP="008E2197">
                                          <w:pPr>
                                            <w:pStyle w:val="Vaardigheid"/>
                                          </w:pPr>
                                          <w:r w:rsidRPr="008E2197">
                                            <w:rPr>
                                              <w:lang w:bidi="nl-NL"/>
                                            </w:rPr>
                                            <w:t>Naam vaardigheid</w:t>
                                          </w:r>
                                        </w:p>
                                      </w:sdtContent>
                                    </w:sdt>
                                    <w:p w14:paraId="2169B32B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hthoek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Pijl: Vijfhoek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kstvak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ECF1CE8" w14:textId="77777777" w:rsidR="008E2197" w:rsidRDefault="00000000" w:rsidP="008E2197">
                                      <w:pPr>
                                        <w:pStyle w:val="Vaardigheids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284780238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8E2197">
                                            <w:rPr>
                                              <w:lang w:bidi="nl-NL"/>
                                            </w:rPr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14:paraId="0A94AD0D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ep 26" descr="Vaardigheid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kstvak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1348855809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4348A4A3" w14:textId="77777777" w:rsidR="008E2197" w:rsidRDefault="008E2197" w:rsidP="008E2197">
                                          <w:pPr>
                                            <w:pStyle w:val="Vaardigheid"/>
                                          </w:pPr>
                                          <w:r w:rsidRPr="008E2197">
                                            <w:rPr>
                                              <w:lang w:bidi="nl-NL"/>
                                            </w:rPr>
                                            <w:t>Naam vaardigheid</w:t>
                                          </w:r>
                                        </w:p>
                                      </w:sdtContent>
                                    </w:sdt>
                                    <w:p w14:paraId="54E0D788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hthoek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hthoek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kstvak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9E7001" w14:textId="77777777" w:rsidR="008E2197" w:rsidRDefault="00000000" w:rsidP="008E2197">
                                      <w:pPr>
                                        <w:pStyle w:val="Vaardigheids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298687537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8E2197">
                                            <w:rPr>
                                              <w:lang w:bidi="nl-NL"/>
                                            </w:rPr>
                                            <w:t>10 / 10</w:t>
                                          </w:r>
                                        </w:sdtContent>
                                      </w:sdt>
                                    </w:p>
                                    <w:p w14:paraId="433BB958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ep 27" descr="Vaardigheid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975"/>
                                  <a:ext cx="2152098" cy="319762"/>
                                  <a:chOff x="502195" y="6617769"/>
                                  <a:chExt cx="2152098" cy="319762"/>
                                </a:xfrm>
                              </wpg:grpSpPr>
                              <wps:wsp>
                                <wps:cNvPr id="29" name="Tekstvak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1141847216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3925A03C" w14:textId="77777777" w:rsidR="008E2197" w:rsidRDefault="008E2197" w:rsidP="008E2197">
                                          <w:pPr>
                                            <w:pStyle w:val="Vaardigheid"/>
                                          </w:pPr>
                                          <w:r w:rsidRPr="008E2197">
                                            <w:rPr>
                                              <w:lang w:bidi="nl-NL"/>
                                            </w:rPr>
                                            <w:t>Naam vaardigheid</w:t>
                                          </w:r>
                                        </w:p>
                                      </w:sdtContent>
                                    </w:sdt>
                                    <w:p w14:paraId="7380EF3E" w14:textId="77777777" w:rsidR="00144072" w:rsidRDefault="00144072" w:rsidP="008E2197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hthoek 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Pijl: Vijfhoek 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769"/>
                                    <a:ext cx="143322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kstvak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FB8FF19" w14:textId="77777777" w:rsidR="008E2197" w:rsidRDefault="00000000" w:rsidP="008E2197">
                                      <w:pPr>
                                        <w:pStyle w:val="Vaardigheids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1700473245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r w:rsidR="008E2197">
                                            <w:rPr>
                                              <w:lang w:bidi="nl-NL"/>
                                            </w:rPr>
                                            <w:t>6 / 10</w:t>
                                          </w:r>
                                        </w:sdtContent>
                                      </w:sdt>
                                    </w:p>
                                    <w:p w14:paraId="271F5313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3B5A5" id="Groep 153" o:spid="_x0000_s1030" alt="&quot;&quot;" style="width:169.45pt;height:159.45pt;mso-position-horizontal-relative:char;mso-position-vertical-relative:line" coordsize="21520,20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">
                      <v:group id="Groep 16" o:spid="_x0000_s1031" alt="Vaardigheid" style="position:absolute;width:21520;height:3197" coordorigin="5021,49134" coordsize="21520,3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<v:shape id="Tekstvak 55" o:spid="_x0000_s1032" type="#_x0000_t202" style="position:absolute;left:5021;top:50817;width:21521;height:15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JCF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" filled="f" stroked="f">
                          <v:textbox inset="0,0,0,0">
                            <w:txbxContent>
                              <w:sdt>
                                <w:sdtPr>
                                  <w:id w:val="-653831778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D5093F7" w14:textId="77777777" w:rsidR="00144072" w:rsidRPr="008E2197" w:rsidRDefault="008E2197" w:rsidP="008E2197">
                                    <w:pPr>
                                      <w:pStyle w:val="Vaardigheid"/>
                                    </w:pPr>
                                    <w:r w:rsidRPr="008E2197">
                                      <w:rPr>
                                        <w:lang w:bidi="nl-NL"/>
                                      </w:rPr>
                                      <w:t>Naam vaardigheid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rect id="Rechthoek 58" o:spid="_x0000_s1033" style="position:absolute;left:5021;top:49134;width:21053;height:16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&#13;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Pijl: Vijfhoek 59" o:spid="_x0000_s1034" type="#_x0000_t15" style="position:absolute;left:5021;top:49134;width:16815;height:16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" adj="20551" fillcolor="#1d3251 [3204]" stroked="f" strokeweight="1pt"/>
                        <v:shape id="Tekstvak 58" o:spid="_x0000_s1035" type="#_x0000_t202" style="position:absolute;left:11742;top:49134;width:7612;height:16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" filled="f" stroked="f">
                          <v:textbox inset="0,0,0,0">
                            <w:txbxContent>
                              <w:p w14:paraId="550E5636" w14:textId="77777777" w:rsidR="00144072" w:rsidRDefault="00000000" w:rsidP="008E2197">
                                <w:pPr>
                                  <w:pStyle w:val="Vaardigheids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812364880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8E2197">
                                      <w:rPr>
                                        <w:lang w:bidi="nl-NL"/>
                                      </w:rPr>
                                      <w:t>7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ep 24" o:spid="_x0000_s1036" alt="Vaardigheid" style="position:absolute;top:4286;width:21520;height:3197" coordorigin="5021,53395" coordsize="21520,3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      <v:shape id="Tekstvak 114" o:spid="_x0000_s1037" type="#_x0000_t202" style="position:absolute;left:5021;top:55078;width:21521;height:15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        <v:textbox inset="0,0,0,0">
                            <w:txbxContent>
                              <w:sdt>
                                <w:sdtPr>
                                  <w:id w:val="304740992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194FFE5D" w14:textId="77777777" w:rsidR="008E2197" w:rsidRDefault="008E2197" w:rsidP="008E2197">
                                    <w:pPr>
                                      <w:pStyle w:val="Vaardigheid"/>
                                    </w:pPr>
                                    <w:r w:rsidRPr="008E2197">
                                      <w:rPr>
                                        <w:lang w:bidi="nl-NL"/>
                                      </w:rPr>
                                      <w:t>Naam vaardigheid</w:t>
                                    </w:r>
                                  </w:p>
                                </w:sdtContent>
                              </w:sdt>
                              <w:p w14:paraId="2CDDED29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hthoek 42" o:spid="_x0000_s1038" style="position:absolute;left:5021;top:53395;width:21053;height:16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" fillcolor="#cdedda [3207]" stroked="f" strokeweight="1pt"/>
                        <v:shape id="Pijl: Vijfhoek 43" o:spid="_x0000_s1039" type="#_x0000_t15" style="position:absolute;left:5021;top:53395;width:18347;height:16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" adj="20639" fillcolor="#1d3251 [3204]" stroked="f" strokeweight="1pt"/>
                        <v:shape id="Tekstvak 117" o:spid="_x0000_s1040" type="#_x0000_t202" style="position:absolute;left:11742;top:53395;width:7612;height:16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        <v:textbox inset="0,0,0,0">
                            <w:txbxContent>
                              <w:p w14:paraId="2391ABCC" w14:textId="77777777" w:rsidR="00144072" w:rsidRDefault="00000000" w:rsidP="008E2197">
                                <w:pPr>
                                  <w:pStyle w:val="Vaardigheids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95482718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8E2197">
                                      <w:rPr>
                                        <w:lang w:bidi="nl-NL"/>
                                      </w:rPr>
                                      <w:t>8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ep 25" o:spid="_x0000_s1041" alt="Vaardigheid" style="position:absolute;top:8572;width:21520;height:3198" coordorigin="5021,57656" coordsize="21520,3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    <v:shape id="Tekstvak 119" o:spid="_x0000_s1042" type="#_x0000_t202" style="position:absolute;left:5021;top:59339;width:21521;height:1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        <v:textbox inset="0,0,0,0">
                            <w:txbxContent>
                              <w:sdt>
                                <w:sdtPr>
                                  <w:id w:val="-1265684777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74E57295" w14:textId="77777777" w:rsidR="008E2197" w:rsidRDefault="008E2197" w:rsidP="008E2197">
                                    <w:pPr>
                                      <w:pStyle w:val="Vaardigheid"/>
                                    </w:pPr>
                                    <w:r w:rsidRPr="008E2197">
                                      <w:rPr>
                                        <w:lang w:bidi="nl-NL"/>
                                      </w:rPr>
                                      <w:t>Naam vaardigheid</w:t>
                                    </w:r>
                                  </w:p>
                                </w:sdtContent>
                              </w:sdt>
                              <w:p w14:paraId="2169B32B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hthoek 38" o:spid="_x0000_s1043" style="position:absolute;left:5021;top:57656;width:21053;height:1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" fillcolor="#cdedda [3207]" stroked="f" strokeweight="1pt"/>
                        <v:shape id="Pijl: Vijfhoek 39" o:spid="_x0000_s1044" type="#_x0000_t15" style="position:absolute;left:5021;top:57656;width:19902;height:1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" adj="20714" fillcolor="#1d3251 [3204]" stroked="f" strokeweight="1pt"/>
                        <v:shape id="Tekstvak 122" o:spid="_x0000_s1045" type="#_x0000_t202" style="position:absolute;left:11742;top:57656;width:7612;height:1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        <v:textbox inset="0,0,0,0">
                            <w:txbxContent>
                              <w:p w14:paraId="1ECF1CE8" w14:textId="77777777" w:rsidR="008E2197" w:rsidRDefault="00000000" w:rsidP="008E2197">
                                <w:pPr>
                                  <w:pStyle w:val="Vaardigheids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284780238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8E2197">
                                      <w:rPr>
                                        <w:lang w:bidi="nl-NL"/>
                                      </w:rPr>
                                      <w:t>9 / 10</w:t>
                                    </w:r>
                                  </w:sdtContent>
                                </w:sdt>
                              </w:p>
                              <w:p w14:paraId="0A94AD0D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ep 26" o:spid="_x0000_s1046" alt="Vaardigheid" style="position:absolute;top:12858;width:21520;height:3198" coordorigin="5021,61917" coordsize="21520,3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  <v:shape id="Tekstvak 124" o:spid="_x0000_s1047" type="#_x0000_t202" style="position:absolute;left:5021;top:63600;width:21521;height:1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        <v:textbox inset="0,0,0,0">
                            <w:txbxContent>
                              <w:sdt>
                                <w:sdtPr>
                                  <w:id w:val="-1348855809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4348A4A3" w14:textId="77777777" w:rsidR="008E2197" w:rsidRDefault="008E2197" w:rsidP="008E2197">
                                    <w:pPr>
                                      <w:pStyle w:val="Vaardigheid"/>
                                    </w:pPr>
                                    <w:r w:rsidRPr="008E2197">
                                      <w:rPr>
                                        <w:lang w:bidi="nl-NL"/>
                                      </w:rPr>
                                      <w:t>Naam vaardigheid</w:t>
                                    </w:r>
                                  </w:p>
                                </w:sdtContent>
                              </w:sdt>
                              <w:p w14:paraId="54E0D788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hthoek 34" o:spid="_x0000_s1048" style="position:absolute;left:5021;top:61917;width:21053;height:1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" fillcolor="#cdedda [3207]" stroked="f" strokeweight="1pt"/>
                        <v:rect id="Rechthoek 35" o:spid="_x0000_s1049" style="position:absolute;left:5021;top:61917;width:21053;height:1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HwA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" fillcolor="#1d3251 [3204]" stroked="f" strokeweight="1pt"/>
                        <v:shape id="Tekstvak 127" o:spid="_x0000_s1050" type="#_x0000_t202" style="position:absolute;left:11742;top:61917;width:7612;height:1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C+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CMS9C+yAAAAOAA&#13;&#10;AAAPAAAAAAAAAAAAAAAAAAcCAABkcnMvZG93bnJldi54bWxQSwUGAAAAAAMAAwC3AAAA/AIAAAAA&#13;&#10;" filled="f" stroked="f">
                          <v:textbox inset="0,0,0,0">
                            <w:txbxContent>
                              <w:p w14:paraId="729E7001" w14:textId="77777777" w:rsidR="008E2197" w:rsidRDefault="00000000" w:rsidP="008E2197">
                                <w:pPr>
                                  <w:pStyle w:val="Vaardigheids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298687537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8E2197">
                                      <w:rPr>
                                        <w:lang w:bidi="nl-NL"/>
                                      </w:rPr>
                                      <w:t>10 / 10</w:t>
                                    </w:r>
                                  </w:sdtContent>
                                </w:sdt>
                              </w:p>
                              <w:p w14:paraId="433BB958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ep 27" o:spid="_x0000_s1051" alt="Vaardigheid" style="position:absolute;top:17049;width:21520;height:3198" coordorigin="5021,66177" coordsize="21520,3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    <v:shape id="Tekstvak 129" o:spid="_x0000_s1052" type="#_x0000_t202" style="position:absolute;left:5021;top:67860;width:21521;height:15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        <v:textbox inset="0,0,0,0">
                            <w:txbxContent>
                              <w:sdt>
                                <w:sdtPr>
                                  <w:id w:val="1141847216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3925A03C" w14:textId="77777777" w:rsidR="008E2197" w:rsidRDefault="008E2197" w:rsidP="008E2197">
                                    <w:pPr>
                                      <w:pStyle w:val="Vaardigheid"/>
                                    </w:pPr>
                                    <w:r w:rsidRPr="008E2197">
                                      <w:rPr>
                                        <w:lang w:bidi="nl-NL"/>
                                      </w:rPr>
                                      <w:t>Naam vaardigheid</w:t>
                                    </w:r>
                                  </w:p>
                                </w:sdtContent>
                              </w:sdt>
                              <w:p w14:paraId="7380EF3E" w14:textId="77777777" w:rsidR="00144072" w:rsidRDefault="00144072" w:rsidP="008E2197"/>
                            </w:txbxContent>
                          </v:textbox>
                        </v:shape>
                        <v:rect id="Rechthoek 30" o:spid="_x0000_s1053" style="position:absolute;left:5021;top:66177;width:21053;height:16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" fillcolor="#cdedda [3207]" stroked="f" strokeweight="1pt"/>
                        <v:shape id="Pijl: Vijfhoek 31" o:spid="_x0000_s1054" type="#_x0000_t15" style="position:absolute;left:5021;top:66177;width:14333;height:16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" adj="20370" fillcolor="#1d3251 [3204]" stroked="f" strokeweight="1pt"/>
                        <v:shape id="Tekstvak 132" o:spid="_x0000_s1055" type="#_x0000_t202" style="position:absolute;left:11742;top:66177;width:7612;height:16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        <v:textbox inset="0,0,0,0">
                            <w:txbxContent>
                              <w:p w14:paraId="6FB8FF19" w14:textId="77777777" w:rsidR="008E2197" w:rsidRDefault="00000000" w:rsidP="008E2197">
                                <w:pPr>
                                  <w:pStyle w:val="Vaardigheids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1700473245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="008E2197">
                                      <w:rPr>
                                        <w:lang w:bidi="nl-NL"/>
                                      </w:rPr>
                                      <w:t>6 / 10</w:t>
                                    </w:r>
                                  </w:sdtContent>
                                </w:sdt>
                              </w:p>
                              <w:p w14:paraId="271F5313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37F58B58DE4131478C92313BEA7B0682"/>
              </w:placeholder>
              <w:temporary/>
              <w:showingPlcHdr/>
              <w15:appearance w15:val="hidden"/>
            </w:sdtPr>
            <w:sdtContent>
              <w:p w14:paraId="003878D0" w14:textId="77777777" w:rsidR="008E2197" w:rsidRPr="002F19EC" w:rsidRDefault="008E2197" w:rsidP="008E2197">
                <w:pPr>
                  <w:pStyle w:val="Kop1"/>
                </w:pPr>
                <w:r w:rsidRPr="002F19EC">
                  <w:rPr>
                    <w:lang w:bidi="nl-NL"/>
                  </w:rPr>
                  <w:t>Opleiding</w:t>
                </w:r>
              </w:p>
            </w:sdtContent>
          </w:sdt>
          <w:sdt>
            <w:sdtPr>
              <w:id w:val="-1746946693"/>
              <w:placeholder>
                <w:docPart w:val="75A35755F4A4B747981A3E822BA0B666"/>
              </w:placeholder>
              <w:temporary/>
              <w:showingPlcHdr/>
              <w15:appearance w15:val="hidden"/>
            </w:sdtPr>
            <w:sdtContent>
              <w:p w14:paraId="117F6E20" w14:textId="77777777" w:rsidR="008E2197" w:rsidRPr="002F19EC" w:rsidRDefault="008E2197" w:rsidP="008E2197">
                <w:pPr>
                  <w:pStyle w:val="Kop2"/>
                </w:pPr>
                <w:r w:rsidRPr="002F19EC">
                  <w:rPr>
                    <w:lang w:bidi="nl-NL"/>
                  </w:rPr>
                  <w:t>Naam diploma</w:t>
                </w:r>
              </w:p>
            </w:sdtContent>
          </w:sdt>
          <w:sdt>
            <w:sdtPr>
              <w:id w:val="-394583007"/>
              <w:placeholder>
                <w:docPart w:val="8A0136792EA75640ABFA8C674E29C970"/>
              </w:placeholder>
              <w:temporary/>
              <w:showingPlcHdr/>
              <w15:appearance w15:val="hidden"/>
            </w:sdtPr>
            <w:sdtContent>
              <w:p w14:paraId="60B07BB2" w14:textId="77777777" w:rsidR="00552F9B" w:rsidRPr="002F19EC" w:rsidRDefault="00552F9B" w:rsidP="00552F9B">
                <w:pPr>
                  <w:pStyle w:val="Kop4"/>
                </w:pPr>
                <w:r w:rsidRPr="002F19EC">
                  <w:rPr>
                    <w:rFonts w:eastAsia="Corbel" w:hAnsi="Corbel" w:cs="Corbel"/>
                    <w:kern w:val="24"/>
                    <w:lang w:bidi="nl-NL"/>
                  </w:rPr>
                  <w:t>Naam universiteit of onderwijsinstelling</w:t>
                </w:r>
              </w:p>
            </w:sdtContent>
          </w:sdt>
          <w:sdt>
            <w:sdtPr>
              <w:id w:val="2096366271"/>
              <w:placeholder>
                <w:docPart w:val="D9FC77AFE1F9D9438BA36BF9CC1ADABB"/>
              </w:placeholder>
              <w:temporary/>
              <w:showingPlcHdr/>
              <w15:appearance w15:val="hidden"/>
            </w:sdtPr>
            <w:sdtContent>
              <w:p w14:paraId="6D863B1A" w14:textId="77777777" w:rsidR="00552F9B" w:rsidRPr="002F19EC" w:rsidRDefault="00552F9B" w:rsidP="00552F9B">
                <w:r w:rsidRPr="002F19EC">
                  <w:rPr>
                    <w:lang w:bidi="nl-NL"/>
                  </w:rPr>
                  <w:t>20JJ – 20JJ</w:t>
                </w:r>
              </w:p>
            </w:sdtContent>
          </w:sdt>
          <w:sdt>
            <w:sdtPr>
              <w:id w:val="1209536902"/>
              <w:placeholder>
                <w:docPart w:val="CEBB870E5D889C419ACD2A9612A518FD"/>
              </w:placeholder>
              <w:temporary/>
              <w:showingPlcHdr/>
              <w15:appearance w15:val="hidden"/>
            </w:sdtPr>
            <w:sdtContent>
              <w:p w14:paraId="519645E3" w14:textId="77777777" w:rsidR="00552F9B" w:rsidRPr="002F19EC" w:rsidRDefault="00552F9B" w:rsidP="00552F9B">
                <w:pPr>
                  <w:pStyle w:val="Kop2"/>
                </w:pPr>
                <w:r w:rsidRPr="002F19EC">
                  <w:rPr>
                    <w:lang w:bidi="nl-NL"/>
                  </w:rPr>
                  <w:t>Naam diploma</w:t>
                </w:r>
              </w:p>
            </w:sdtContent>
          </w:sdt>
          <w:sdt>
            <w:sdtPr>
              <w:id w:val="-1781025693"/>
              <w:placeholder>
                <w:docPart w:val="07184D5096609940B5E2A403ABAD5D14"/>
              </w:placeholder>
              <w:temporary/>
              <w:showingPlcHdr/>
              <w15:appearance w15:val="hidden"/>
            </w:sdtPr>
            <w:sdtContent>
              <w:p w14:paraId="0D03EF75" w14:textId="77777777" w:rsidR="00552F9B" w:rsidRPr="002F19EC" w:rsidRDefault="00552F9B" w:rsidP="00552F9B">
                <w:pPr>
                  <w:pStyle w:val="Kop4"/>
                </w:pPr>
                <w:r w:rsidRPr="002F19EC">
                  <w:rPr>
                    <w:rFonts w:eastAsia="Corbel" w:hAnsi="Corbel" w:cs="Corbel"/>
                    <w:kern w:val="24"/>
                    <w:lang w:bidi="nl-NL"/>
                  </w:rPr>
                  <w:t>Naam universiteit of onderwijsinstelling</w:t>
                </w:r>
              </w:p>
            </w:sdtContent>
          </w:sdt>
          <w:sdt>
            <w:sdtPr>
              <w:id w:val="-1598168378"/>
              <w:placeholder>
                <w:docPart w:val="6231444C7F14CF4D8CEED8C361F6CC5E"/>
              </w:placeholder>
              <w:temporary/>
              <w:showingPlcHdr/>
              <w15:appearance w15:val="hidden"/>
            </w:sdtPr>
            <w:sdtContent>
              <w:p w14:paraId="6B0614BF" w14:textId="77777777" w:rsidR="00552F9B" w:rsidRPr="002F19EC" w:rsidRDefault="00552F9B" w:rsidP="00552F9B">
                <w:r w:rsidRPr="002F19EC">
                  <w:rPr>
                    <w:lang w:bidi="nl-NL"/>
                  </w:rPr>
                  <w:t>20JJ – 20JJ</w:t>
                </w:r>
              </w:p>
            </w:sdtContent>
          </w:sdt>
          <w:sdt>
            <w:sdtPr>
              <w:id w:val="1938175205"/>
              <w:placeholder>
                <w:docPart w:val="60404325F266C947AD6DAFF6135ED128"/>
              </w:placeholder>
              <w:temporary/>
              <w:showingPlcHdr/>
              <w15:appearance w15:val="hidden"/>
            </w:sdtPr>
            <w:sdtContent>
              <w:p w14:paraId="6356DAE5" w14:textId="77777777" w:rsidR="00552F9B" w:rsidRPr="002F19EC" w:rsidRDefault="00552F9B" w:rsidP="00552F9B">
                <w:pPr>
                  <w:pStyle w:val="Kop2"/>
                </w:pPr>
                <w:r w:rsidRPr="002F19EC">
                  <w:rPr>
                    <w:lang w:bidi="nl-NL"/>
                  </w:rPr>
                  <w:t>Naam diploma</w:t>
                </w:r>
              </w:p>
            </w:sdtContent>
          </w:sdt>
          <w:sdt>
            <w:sdtPr>
              <w:id w:val="-1725822208"/>
              <w:placeholder>
                <w:docPart w:val="23126F56A5042A4CB905F2BCCB74DB51"/>
              </w:placeholder>
              <w:temporary/>
              <w:showingPlcHdr/>
              <w15:appearance w15:val="hidden"/>
            </w:sdtPr>
            <w:sdtContent>
              <w:p w14:paraId="1618789B" w14:textId="77777777" w:rsidR="00552F9B" w:rsidRPr="002F19EC" w:rsidRDefault="00552F9B" w:rsidP="00552F9B">
                <w:pPr>
                  <w:pStyle w:val="Kop4"/>
                </w:pPr>
                <w:r w:rsidRPr="002F19EC">
                  <w:rPr>
                    <w:rFonts w:eastAsia="Corbel" w:hAnsi="Corbel" w:cs="Corbel"/>
                    <w:kern w:val="24"/>
                    <w:lang w:bidi="nl-NL"/>
                  </w:rPr>
                  <w:t>Naam universiteit of onderwijsinstelling</w:t>
                </w:r>
              </w:p>
            </w:sdtContent>
          </w:sdt>
          <w:sdt>
            <w:sdtPr>
              <w:id w:val="1303663694"/>
              <w:placeholder>
                <w:docPart w:val="5AF9FBCEED6A094687CA335646949412"/>
              </w:placeholder>
              <w:temporary/>
              <w:showingPlcHdr/>
              <w15:appearance w15:val="hidden"/>
            </w:sdtPr>
            <w:sdtContent>
              <w:p w14:paraId="43D79DFC" w14:textId="77777777" w:rsidR="00552F9B" w:rsidRPr="002F19EC" w:rsidRDefault="00552F9B" w:rsidP="00552F9B">
                <w:r w:rsidRPr="002F19EC">
                  <w:rPr>
                    <w:lang w:bidi="nl-NL"/>
                  </w:rPr>
                  <w:t>20JJ – 20JJ</w:t>
                </w:r>
              </w:p>
            </w:sdtContent>
          </w:sdt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41D4B7EB" w14:textId="77777777" w:rsidR="00144072" w:rsidRPr="002F19EC" w:rsidRDefault="00144072" w:rsidP="00144072">
            <w:pPr>
              <w:pStyle w:val="Kop1"/>
            </w:pPr>
          </w:p>
        </w:tc>
        <w:tc>
          <w:tcPr>
            <w:tcW w:w="6480" w:type="dxa"/>
            <w:gridSpan w:val="2"/>
          </w:tcPr>
          <w:sdt>
            <w:sdtPr>
              <w:id w:val="864106690"/>
              <w:placeholder>
                <w:docPart w:val="7F3606A8BB83CE47AF6020EF61BCBF26"/>
              </w:placeholder>
              <w:temporary/>
              <w:showingPlcHdr/>
              <w15:appearance w15:val="hidden"/>
            </w:sdtPr>
            <w:sdtContent>
              <w:p w14:paraId="18A09761" w14:textId="77777777" w:rsidR="00144072" w:rsidRPr="002F19EC" w:rsidRDefault="00144072" w:rsidP="00144072">
                <w:pPr>
                  <w:pStyle w:val="Kop1"/>
                </w:pPr>
                <w:r w:rsidRPr="002F19EC">
                  <w:rPr>
                    <w:lang w:bidi="nl-NL"/>
                  </w:rPr>
                  <w:t>Werkervaring</w:t>
                </w:r>
              </w:p>
            </w:sdtContent>
          </w:sdt>
          <w:sdt>
            <w:sdtPr>
              <w:id w:val="801271752"/>
              <w:placeholder>
                <w:docPart w:val="7E152CA3399E2947B86CE2F8FBFAD7EB"/>
              </w:placeholder>
              <w:temporary/>
              <w:showingPlcHdr/>
              <w15:appearance w15:val="hidden"/>
            </w:sdtPr>
            <w:sdtContent>
              <w:p w14:paraId="63DC1205" w14:textId="77777777" w:rsidR="00552F9B" w:rsidRPr="002F19EC" w:rsidRDefault="00552F9B" w:rsidP="00552F9B">
                <w:pPr>
                  <w:pStyle w:val="Kop3"/>
                </w:pPr>
                <w:r w:rsidRPr="002F19EC">
                  <w:rPr>
                    <w:lang w:bidi="nl-NL"/>
                  </w:rPr>
                  <w:t>Functienaam hier</w:t>
                </w:r>
              </w:p>
            </w:sdtContent>
          </w:sdt>
          <w:sdt>
            <w:sdtPr>
              <w:id w:val="1472404992"/>
              <w:placeholder>
                <w:docPart w:val="14C5FF56DC3B6241AE255FCFA20EB2C6"/>
              </w:placeholder>
              <w:temporary/>
              <w:showingPlcHdr/>
              <w15:appearance w15:val="hidden"/>
            </w:sdtPr>
            <w:sdtContent>
              <w:p w14:paraId="0CAC22FC" w14:textId="77777777" w:rsidR="004103C0" w:rsidRPr="002F19EC" w:rsidRDefault="004103C0" w:rsidP="004103C0">
                <w:pPr>
                  <w:pStyle w:val="Kop5"/>
                </w:pPr>
                <w:r w:rsidRPr="002F19EC">
                  <w:rPr>
                    <w:lang w:bidi="nl-NL"/>
                  </w:rPr>
                  <w:t>Bedrijfsnaam / Plaats / Datum</w:t>
                </w:r>
              </w:p>
            </w:sdtContent>
          </w:sdt>
          <w:sdt>
            <w:sdtPr>
              <w:id w:val="1324927805"/>
              <w:placeholder>
                <w:docPart w:val="55E17DF667C04645B22D37F7D1B700C8"/>
              </w:placeholder>
              <w:temporary/>
              <w:showingPlcHdr/>
              <w15:appearance w15:val="hidden"/>
            </w:sdtPr>
            <w:sdtEndPr>
              <w:rPr>
                <w:rStyle w:val="Tekensvoorfunctieomschrijving"/>
              </w:rPr>
            </w:sdtEndPr>
            <w:sdtContent>
              <w:p w14:paraId="42C6D6DE" w14:textId="77777777" w:rsidR="006C2DFF" w:rsidRPr="002F19EC" w:rsidRDefault="00A6425D" w:rsidP="00A6425D">
                <w:pPr>
                  <w:pStyle w:val="Functieomschrijving"/>
                  <w:rPr>
                    <w:rStyle w:val="Tekensvoorfunctieomschrijving"/>
                  </w:rPr>
                </w:pPr>
                <w:r w:rsidRPr="002F19EC">
                  <w:rPr>
                    <w:rStyle w:val="Tekensvoorfunctieomschrijving"/>
                    <w:lang w:bidi="nl-NL"/>
                  </w:rPr>
                  <w:t xml:space="preserve">Korte beschrijving van uw rol binnen het bedrijf. </w:t>
                </w:r>
                <w:r w:rsidRPr="00E6480E">
                  <w:rPr>
                    <w:rStyle w:val="Tekensvoorfunctieomschrijving"/>
                    <w:lang w:val="en-US" w:bidi="nl-NL"/>
                  </w:rPr>
                  <w:t xml:space="preserve">Lorem ipsum dolor sit amet, consectetur adipiscing elit. </w:t>
                </w:r>
                <w:r w:rsidRPr="002F19EC">
                  <w:rPr>
                    <w:rStyle w:val="Tekensvoorfunctieomschrijving"/>
                    <w:lang w:bidi="nl-NL"/>
                  </w:rPr>
                  <w:t>Etiam aliquet eu mi quis lacinia.</w:t>
                </w:r>
              </w:p>
            </w:sdtContent>
          </w:sdt>
          <w:sdt>
            <w:sdtPr>
              <w:id w:val="-771928052"/>
              <w:placeholder>
                <w:docPart w:val="75FC603F71F14247A9E4FEB0C222F072"/>
              </w:placeholder>
              <w:temporary/>
              <w:showingPlcHdr/>
              <w15:appearance w15:val="hidden"/>
            </w:sdtPr>
            <w:sdtContent>
              <w:p w14:paraId="612DDAC3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  <w:p w14:paraId="372E5C0F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  <w:p w14:paraId="088E7089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</w:sdtContent>
          </w:sdt>
          <w:sdt>
            <w:sdtPr>
              <w:id w:val="-38822277"/>
              <w:placeholder>
                <w:docPart w:val="1E87D9E42540D54AA2C474C03DD8E4BF"/>
              </w:placeholder>
              <w:temporary/>
              <w:showingPlcHdr/>
              <w15:appearance w15:val="hidden"/>
            </w:sdtPr>
            <w:sdtContent>
              <w:p w14:paraId="5B7FFD60" w14:textId="77777777" w:rsidR="00A6425D" w:rsidRPr="002F19EC" w:rsidRDefault="00A6425D" w:rsidP="00A6425D">
                <w:pPr>
                  <w:pStyle w:val="Kop3"/>
                </w:pPr>
                <w:r w:rsidRPr="002F19EC">
                  <w:rPr>
                    <w:lang w:bidi="nl-NL"/>
                  </w:rPr>
                  <w:t>Functienaam hier</w:t>
                </w:r>
              </w:p>
            </w:sdtContent>
          </w:sdt>
          <w:sdt>
            <w:sdtPr>
              <w:id w:val="1164126395"/>
              <w:placeholder>
                <w:docPart w:val="1FC0A07E34C3E0498B71C3EA15079F8B"/>
              </w:placeholder>
              <w:temporary/>
              <w:showingPlcHdr/>
              <w15:appearance w15:val="hidden"/>
            </w:sdtPr>
            <w:sdtContent>
              <w:p w14:paraId="58284243" w14:textId="77777777" w:rsidR="00A6425D" w:rsidRPr="002F19EC" w:rsidRDefault="00A6425D" w:rsidP="00A6425D">
                <w:pPr>
                  <w:pStyle w:val="Kop5"/>
                </w:pPr>
                <w:r w:rsidRPr="002F19EC">
                  <w:rPr>
                    <w:lang w:bidi="nl-NL"/>
                  </w:rPr>
                  <w:t>Bedrijfsnaam / Plaats / Datum</w:t>
                </w:r>
              </w:p>
            </w:sdtContent>
          </w:sdt>
          <w:sdt>
            <w:sdtPr>
              <w:id w:val="-800615374"/>
              <w:placeholder>
                <w:docPart w:val="8A4EBCEA14EE48468E27D7D1F55FE85B"/>
              </w:placeholder>
              <w:temporary/>
              <w:showingPlcHdr/>
              <w15:appearance w15:val="hidden"/>
            </w:sdtPr>
            <w:sdtEndPr>
              <w:rPr>
                <w:rStyle w:val="Tekensvoorfunctieomschrijving"/>
              </w:rPr>
            </w:sdtEndPr>
            <w:sdtContent>
              <w:p w14:paraId="1B82DDE2" w14:textId="77777777" w:rsidR="00A6425D" w:rsidRPr="002F19EC" w:rsidRDefault="00A6425D" w:rsidP="00A6425D">
                <w:pPr>
                  <w:pStyle w:val="Functieomschrijving"/>
                  <w:rPr>
                    <w:rStyle w:val="Tekensvoorfunctieomschrijving"/>
                  </w:rPr>
                </w:pPr>
                <w:r w:rsidRPr="002F19EC">
                  <w:rPr>
                    <w:rStyle w:val="Tekensvoorfunctieomschrijving"/>
                    <w:lang w:bidi="nl-NL"/>
                  </w:rPr>
                  <w:t xml:space="preserve">Korte beschrijving van uw rol binnen het bedrijf. </w:t>
                </w:r>
                <w:r w:rsidRPr="00E6480E">
                  <w:rPr>
                    <w:rStyle w:val="Tekensvoorfunctieomschrijving"/>
                    <w:lang w:val="en-US" w:bidi="nl-NL"/>
                  </w:rPr>
                  <w:t xml:space="preserve">Lorem ipsum dolor sit amet, consectetur adipiscing elit. </w:t>
                </w:r>
                <w:r w:rsidRPr="002F19EC">
                  <w:rPr>
                    <w:rStyle w:val="Tekensvoorfunctieomschrijving"/>
                    <w:lang w:bidi="nl-NL"/>
                  </w:rPr>
                  <w:t>Etiam aliquet eu mi quis lacinia.</w:t>
                </w:r>
              </w:p>
            </w:sdtContent>
          </w:sdt>
          <w:sdt>
            <w:sdtPr>
              <w:id w:val="-1277710736"/>
              <w:placeholder>
                <w:docPart w:val="009BFC45C094774E86DA87468689B05E"/>
              </w:placeholder>
              <w:temporary/>
              <w:showingPlcHdr/>
              <w15:appearance w15:val="hidden"/>
            </w:sdtPr>
            <w:sdtContent>
              <w:p w14:paraId="0686DCE7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  <w:p w14:paraId="7ED54D6D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  <w:p w14:paraId="580841B0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</w:sdtContent>
          </w:sdt>
          <w:sdt>
            <w:sdtPr>
              <w:id w:val="1154418323"/>
              <w:placeholder>
                <w:docPart w:val="D112505CC4DDBA48A2F8777879B633A1"/>
              </w:placeholder>
              <w:temporary/>
              <w:showingPlcHdr/>
              <w15:appearance w15:val="hidden"/>
            </w:sdtPr>
            <w:sdtContent>
              <w:p w14:paraId="4FCCD6C7" w14:textId="77777777" w:rsidR="00A6425D" w:rsidRPr="002F19EC" w:rsidRDefault="00A6425D" w:rsidP="00A6425D">
                <w:pPr>
                  <w:pStyle w:val="Kop3"/>
                </w:pPr>
                <w:r w:rsidRPr="002F19EC">
                  <w:rPr>
                    <w:lang w:bidi="nl-NL"/>
                  </w:rPr>
                  <w:t>Functienaam hier</w:t>
                </w:r>
              </w:p>
            </w:sdtContent>
          </w:sdt>
          <w:sdt>
            <w:sdtPr>
              <w:id w:val="-2122830913"/>
              <w:placeholder>
                <w:docPart w:val="E1F4B9887A978F44831E51F73BDA4756"/>
              </w:placeholder>
              <w:temporary/>
              <w:showingPlcHdr/>
              <w15:appearance w15:val="hidden"/>
            </w:sdtPr>
            <w:sdtContent>
              <w:p w14:paraId="005861F8" w14:textId="77777777" w:rsidR="00A6425D" w:rsidRPr="002F19EC" w:rsidRDefault="00A6425D" w:rsidP="00A6425D">
                <w:pPr>
                  <w:pStyle w:val="Kop5"/>
                </w:pPr>
                <w:r w:rsidRPr="002F19EC">
                  <w:rPr>
                    <w:lang w:bidi="nl-NL"/>
                  </w:rPr>
                  <w:t>Bedrijfsnaam / Plaats / Datum</w:t>
                </w:r>
              </w:p>
            </w:sdtContent>
          </w:sdt>
          <w:sdt>
            <w:sdtPr>
              <w:id w:val="-1763364698"/>
              <w:placeholder>
                <w:docPart w:val="891A456107084249B4977277BFE914FA"/>
              </w:placeholder>
              <w:temporary/>
              <w:showingPlcHdr/>
              <w15:appearance w15:val="hidden"/>
            </w:sdtPr>
            <w:sdtEndPr>
              <w:rPr>
                <w:rStyle w:val="Tekensvoorfunctieomschrijving"/>
              </w:rPr>
            </w:sdtEndPr>
            <w:sdtContent>
              <w:p w14:paraId="59B31A1E" w14:textId="77777777" w:rsidR="00A6425D" w:rsidRPr="002F19EC" w:rsidRDefault="00A6425D" w:rsidP="00A6425D">
                <w:pPr>
                  <w:pStyle w:val="Functieomschrijving"/>
                  <w:rPr>
                    <w:rStyle w:val="Tekensvoorfunctieomschrijving"/>
                  </w:rPr>
                </w:pPr>
                <w:r w:rsidRPr="002F19EC">
                  <w:rPr>
                    <w:rStyle w:val="Tekensvoorfunctieomschrijving"/>
                    <w:lang w:bidi="nl-NL"/>
                  </w:rPr>
                  <w:t xml:space="preserve">Korte beschrijving van uw rol binnen het bedrijf. </w:t>
                </w:r>
                <w:r w:rsidRPr="00E6480E">
                  <w:rPr>
                    <w:rStyle w:val="Tekensvoorfunctieomschrijving"/>
                    <w:lang w:val="en-US" w:bidi="nl-NL"/>
                  </w:rPr>
                  <w:t xml:space="preserve">Lorem ipsum dolor sit amet, consectetur adipiscing elit. </w:t>
                </w:r>
                <w:r w:rsidRPr="002F19EC">
                  <w:rPr>
                    <w:rStyle w:val="Tekensvoorfunctieomschrijving"/>
                    <w:lang w:bidi="nl-NL"/>
                  </w:rPr>
                  <w:t>Etiam aliquet eu mi quis lacinia.</w:t>
                </w:r>
              </w:p>
            </w:sdtContent>
          </w:sdt>
          <w:sdt>
            <w:sdtPr>
              <w:id w:val="-1584139928"/>
              <w:placeholder>
                <w:docPart w:val="11B71770D35AEB4E8B02A35EE9124DD1"/>
              </w:placeholder>
              <w:temporary/>
              <w:showingPlcHdr/>
              <w15:appearance w15:val="hidden"/>
            </w:sdtPr>
            <w:sdtContent>
              <w:p w14:paraId="46FDE57D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  <w:p w14:paraId="1559C68D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  <w:p w14:paraId="3022D668" w14:textId="77777777" w:rsidR="00A6425D" w:rsidRPr="002F19EC" w:rsidRDefault="00A6425D" w:rsidP="00A6425D">
                <w:pPr>
                  <w:pStyle w:val="Lijstopsomteken"/>
                </w:pPr>
                <w:r w:rsidRPr="002F19EC">
                  <w:rPr>
                    <w:lang w:bidi="nl-NL"/>
                  </w:rPr>
                  <w:t>Opsomming van functie-eisen</w:t>
                </w:r>
              </w:p>
            </w:sdtContent>
          </w:sdt>
        </w:tc>
      </w:tr>
    </w:tbl>
    <w:p w14:paraId="57C15BA9" w14:textId="77777777" w:rsidR="005A20B8" w:rsidRPr="002F19EC" w:rsidRDefault="005A20B8"/>
    <w:sectPr w:rsidR="005A20B8" w:rsidRPr="002F19EC" w:rsidSect="004B616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2B43" w14:textId="77777777" w:rsidR="004B6162" w:rsidRDefault="004B6162" w:rsidP="00B21D64">
      <w:pPr>
        <w:spacing w:after="0" w:line="240" w:lineRule="auto"/>
      </w:pPr>
      <w:r>
        <w:separator/>
      </w:r>
    </w:p>
  </w:endnote>
  <w:endnote w:type="continuationSeparator" w:id="0">
    <w:p w14:paraId="6002C18F" w14:textId="77777777" w:rsidR="004B6162" w:rsidRDefault="004B6162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843F" w14:textId="77777777" w:rsidR="00E6480E" w:rsidRDefault="00E648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C323" w14:textId="77777777" w:rsidR="00A96376" w:rsidRDefault="00A96376">
    <w:pPr>
      <w:pStyle w:val="Voet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C9690" wp14:editId="6528D9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hthoek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8052DF" id="Rechthoek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" fillcolor="#cdedda [3207]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93CF" w14:textId="77777777" w:rsidR="00E6480E" w:rsidRDefault="00E648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12FD" w14:textId="77777777" w:rsidR="004B6162" w:rsidRDefault="004B6162" w:rsidP="00B21D64">
      <w:pPr>
        <w:spacing w:after="0" w:line="240" w:lineRule="auto"/>
      </w:pPr>
      <w:r>
        <w:separator/>
      </w:r>
    </w:p>
  </w:footnote>
  <w:footnote w:type="continuationSeparator" w:id="0">
    <w:p w14:paraId="50099DDF" w14:textId="77777777" w:rsidR="004B6162" w:rsidRDefault="004B6162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A60C" w14:textId="77777777" w:rsidR="00E6480E" w:rsidRDefault="00E648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4FFF" w14:textId="77777777" w:rsidR="00B21D64" w:rsidRDefault="00997E86">
    <w:pPr>
      <w:pStyle w:val="Koptekst"/>
    </w:pPr>
    <w:r>
      <w:rPr>
        <w:noProof/>
        <w:lang w:bidi="nl-N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3D79200" wp14:editId="4008E9C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1" cy="4151213"/>
              <wp:effectExtent l="0" t="0" r="2540" b="1905"/>
              <wp:wrapNone/>
              <wp:docPr id="129" name="Groe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1" cy="4151213"/>
                        <a:chOff x="-1" y="0"/>
                        <a:chExt cx="7794581" cy="4151104"/>
                      </a:xfrm>
                    </wpg:grpSpPr>
                    <wps:wsp>
                      <wps:cNvPr id="2" name="Rechthoek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hthoek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-1" y="1781012"/>
                          <a:ext cx="2752725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hthoek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98E183" id="Groep 129" o:spid="_x0000_s1026" alt="&quot;&quot;" style="position:absolute;margin-left:0;margin-top:0;width:613.75pt;height:326.85pt;z-index:251655168;mso-width-percent:1000;mso-position-horizontal:center;mso-position-horizontal-relative:page;mso-position-vertical:top;mso-position-vertical-relative:page;mso-width-percent:1000;mso-height-relative:margin" coordorigin="" coordsize="77945,41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">
              <v:rect id="Rechthoek 2" o:spid="_x0000_s1027" style="position:absolute;left:27622;top:17811;width:5032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" fillcolor="#cdedda [3207]" stroked="f" strokeweight="1pt"/>
              <v:rect id="Rechthoek 3" o:spid="_x0000_s1028" style="position:absolute;top:17810;width:27527;height:237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" fillcolor="#f2f2f2 [3052]" stroked="f" strokeweight="1pt"/>
              <v:rect id="Rechthoek 4" o:spid="_x0000_s1029" style="position:absolute;width:77902;height:180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" fillcolor="#1d3251 [3204]" stroked="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F294" w14:textId="77777777" w:rsidR="00E6480E" w:rsidRDefault="00E648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jstopsomteken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33609196">
    <w:abstractNumId w:val="6"/>
  </w:num>
  <w:num w:numId="2" w16cid:durableId="687096364">
    <w:abstractNumId w:val="8"/>
  </w:num>
  <w:num w:numId="3" w16cid:durableId="269435991">
    <w:abstractNumId w:val="5"/>
  </w:num>
  <w:num w:numId="4" w16cid:durableId="1448042205">
    <w:abstractNumId w:val="2"/>
  </w:num>
  <w:num w:numId="5" w16cid:durableId="509179854">
    <w:abstractNumId w:val="4"/>
  </w:num>
  <w:num w:numId="6" w16cid:durableId="1590384571">
    <w:abstractNumId w:val="7"/>
  </w:num>
  <w:num w:numId="7" w16cid:durableId="1349911529">
    <w:abstractNumId w:val="0"/>
  </w:num>
  <w:num w:numId="8" w16cid:durableId="1280331197">
    <w:abstractNumId w:val="1"/>
  </w:num>
  <w:num w:numId="9" w16cid:durableId="61875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8"/>
    <w:rsid w:val="000161E1"/>
    <w:rsid w:val="00021303"/>
    <w:rsid w:val="000C1194"/>
    <w:rsid w:val="00107E81"/>
    <w:rsid w:val="00114258"/>
    <w:rsid w:val="001306D8"/>
    <w:rsid w:val="00144072"/>
    <w:rsid w:val="0021475C"/>
    <w:rsid w:val="002F19EC"/>
    <w:rsid w:val="003C0BB5"/>
    <w:rsid w:val="004067B9"/>
    <w:rsid w:val="00406E93"/>
    <w:rsid w:val="004103C0"/>
    <w:rsid w:val="00452292"/>
    <w:rsid w:val="004865C2"/>
    <w:rsid w:val="004B4147"/>
    <w:rsid w:val="004B6162"/>
    <w:rsid w:val="00552F9B"/>
    <w:rsid w:val="005636A7"/>
    <w:rsid w:val="005A20B8"/>
    <w:rsid w:val="005B7DB3"/>
    <w:rsid w:val="0061400D"/>
    <w:rsid w:val="00621B5C"/>
    <w:rsid w:val="006C2DFF"/>
    <w:rsid w:val="007571B5"/>
    <w:rsid w:val="007772B1"/>
    <w:rsid w:val="008424CE"/>
    <w:rsid w:val="00890F1A"/>
    <w:rsid w:val="008E2197"/>
    <w:rsid w:val="00997E86"/>
    <w:rsid w:val="009B7D45"/>
    <w:rsid w:val="00A213D2"/>
    <w:rsid w:val="00A21AF8"/>
    <w:rsid w:val="00A6425D"/>
    <w:rsid w:val="00A96376"/>
    <w:rsid w:val="00B03ED5"/>
    <w:rsid w:val="00B21D64"/>
    <w:rsid w:val="00B73E22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  <w:rsid w:val="00E6480E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2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nl-NL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61E1"/>
  </w:style>
  <w:style w:type="paragraph" w:styleId="Kop1">
    <w:name w:val="heading 1"/>
    <w:basedOn w:val="Standaard"/>
    <w:next w:val="Standaard"/>
    <w:link w:val="Kop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161E1"/>
  </w:style>
  <w:style w:type="paragraph" w:styleId="Voettekst">
    <w:name w:val="footer"/>
    <w:basedOn w:val="Standaard"/>
    <w:link w:val="Voettekst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161E1"/>
  </w:style>
  <w:style w:type="paragraph" w:styleId="Lijstalinea">
    <w:name w:val="List Paragraph"/>
    <w:basedOn w:val="Standaard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90F1A"/>
    <w:rPr>
      <w:color w:val="808080"/>
    </w:rPr>
  </w:style>
  <w:style w:type="paragraph" w:customStyle="1" w:styleId="Logo">
    <w:name w:val="Logo"/>
    <w:basedOn w:val="Standaard"/>
    <w:link w:val="Tekensvoorlog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el">
    <w:name w:val="Title"/>
    <w:basedOn w:val="Standaard"/>
    <w:next w:val="Standaard"/>
    <w:link w:val="Titel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Tekensvoorlogo">
    <w:name w:val="Tekens voor logo"/>
    <w:basedOn w:val="Standaardalinea-lettertype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elChar">
    <w:name w:val="Titel Char"/>
    <w:basedOn w:val="Standaardalinea-lettertype"/>
    <w:link w:val="Titel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Functie">
    <w:name w:val="Functie"/>
    <w:basedOn w:val="Standaard"/>
    <w:link w:val="Tekensvoorfunctie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Kop1Char">
    <w:name w:val="Kop 1 Char"/>
    <w:basedOn w:val="Standaardalinea-lettertype"/>
    <w:link w:val="Kop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Tekensvoorfunctie">
    <w:name w:val="Tekens voor functie"/>
    <w:basedOn w:val="Standaardalinea-lettertype"/>
    <w:link w:val="Functi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leiding">
    <w:name w:val="Inleiding"/>
    <w:basedOn w:val="Standaard"/>
    <w:link w:val="Tekensvoorinleiding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Standaard"/>
    <w:link w:val="Tekensvoorcontact"/>
    <w:uiPriority w:val="14"/>
    <w:qFormat/>
    <w:rsid w:val="002F19EC"/>
    <w:pPr>
      <w:spacing w:before="40" w:after="40" w:line="240" w:lineRule="auto"/>
    </w:pPr>
    <w:rPr>
      <w:rFonts w:asciiTheme="majorHAnsi" w:hAnsiTheme="majorHAnsi"/>
      <w:sz w:val="20"/>
    </w:rPr>
  </w:style>
  <w:style w:type="character" w:customStyle="1" w:styleId="Tekensvoorinleiding">
    <w:name w:val="Tekens voor inleiding"/>
    <w:basedOn w:val="Standaardalinea-lettertype"/>
    <w:link w:val="Inleiding"/>
    <w:uiPriority w:val="15"/>
    <w:rsid w:val="000161E1"/>
    <w:rPr>
      <w:i/>
      <w:color w:val="1D3251" w:themeColor="accent5" w:themeShade="40"/>
      <w:sz w:val="28"/>
    </w:rPr>
  </w:style>
  <w:style w:type="paragraph" w:customStyle="1" w:styleId="Vaardigheid">
    <w:name w:val="Vaardigheid"/>
    <w:basedOn w:val="Standaard"/>
    <w:link w:val="Tekensvoorvaardighei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Tekensvoorcontact">
    <w:name w:val="Tekens voor contact"/>
    <w:basedOn w:val="Standaardalinea-lettertype"/>
    <w:link w:val="Contact"/>
    <w:uiPriority w:val="14"/>
    <w:rsid w:val="002F19EC"/>
    <w:rPr>
      <w:rFonts w:asciiTheme="majorHAnsi" w:hAnsiTheme="majorHAnsi"/>
      <w:sz w:val="20"/>
    </w:rPr>
  </w:style>
  <w:style w:type="paragraph" w:customStyle="1" w:styleId="Vaardigheidsscore">
    <w:name w:val="Vaardigheidsscore"/>
    <w:basedOn w:val="Standaard"/>
    <w:link w:val="Tekensvoorvaardigheidsscore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Tekensvoorvaardigheid">
    <w:name w:val="Tekens voor vaardigheid"/>
    <w:basedOn w:val="Standaardalinea-lettertype"/>
    <w:link w:val="Vaardigheid"/>
    <w:uiPriority w:val="17"/>
    <w:rsid w:val="000161E1"/>
    <w:rPr>
      <w:kern w:val="24"/>
    </w:rPr>
  </w:style>
  <w:style w:type="character" w:customStyle="1" w:styleId="Kop2Char">
    <w:name w:val="Kop 2 Char"/>
    <w:basedOn w:val="Standaardalinea-lettertype"/>
    <w:link w:val="Kop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Tekensvoorvaardigheidsscore">
    <w:name w:val="Tekens voor vaardigheidsscore"/>
    <w:basedOn w:val="Standaardalinea-lettertype"/>
    <w:link w:val="Vaardigheids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Kop3Char">
    <w:name w:val="Kop 3 Char"/>
    <w:basedOn w:val="Standaardalinea-lettertype"/>
    <w:link w:val="Kop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552F9B"/>
    <w:rPr>
      <w:rFonts w:eastAsiaTheme="majorEastAsia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jstopsomteken">
    <w:name w:val="List Bullet"/>
    <w:basedOn w:val="Standaard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Functieomschrijving">
    <w:name w:val="Functieomschrijving"/>
    <w:basedOn w:val="Standaard"/>
    <w:link w:val="Tekensvoorfunctieomschrijving"/>
    <w:uiPriority w:val="18"/>
    <w:qFormat/>
    <w:rsid w:val="00A6425D"/>
    <w:pPr>
      <w:spacing w:after="0"/>
    </w:pPr>
  </w:style>
  <w:style w:type="character" w:customStyle="1" w:styleId="Tekensvoorfunctieomschrijving">
    <w:name w:val="Tekens voor functieomschrijving"/>
    <w:basedOn w:val="Standaardalinea-lettertype"/>
    <w:link w:val="Functieomschrijving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sv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ne/Library/Containers/com.microsoft.Word/Data/Library/Application%20Support/Microsoft/Office/16.0/DTS/Search/%7b9F3D0EAC-5201-E54C-9BBB-A76A72313010%7dtf116596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BD267CF8BC76418716B61EF059FD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C57DB-409F-8442-B72A-1AF98EA9DBC4}"/>
      </w:docPartPr>
      <w:docPartBody>
        <w:p w:rsidR="00000000" w:rsidRDefault="00000000">
          <w:pPr>
            <w:pStyle w:val="7BBD267CF8BC76418716B61EF059FD40"/>
          </w:pPr>
          <w:r w:rsidRPr="002F19EC">
            <w:rPr>
              <w:lang w:bidi="nl-NL"/>
            </w:rPr>
            <w:t>Menna</w:t>
          </w:r>
        </w:p>
      </w:docPartBody>
    </w:docPart>
    <w:docPart>
      <w:docPartPr>
        <w:name w:val="16ADF17EC07DC047A1FCCD6A6E14B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2D92D-D265-7F49-93B3-A72DDD4BF962}"/>
      </w:docPartPr>
      <w:docPartBody>
        <w:p w:rsidR="00000000" w:rsidRDefault="00000000">
          <w:pPr>
            <w:pStyle w:val="16ADF17EC07DC047A1FCCD6A6E14B4CD"/>
          </w:pPr>
          <w:r w:rsidRPr="002F19EC">
            <w:rPr>
              <w:lang w:bidi="nl-NL"/>
            </w:rPr>
            <w:t>Schol</w:t>
          </w:r>
        </w:p>
      </w:docPartBody>
    </w:docPart>
    <w:docPart>
      <w:docPartPr>
        <w:name w:val="07E7E645E76A7A4195F3E8F2E07F0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72A71-599D-3948-B7CE-C0444348DE7F}"/>
      </w:docPartPr>
      <w:docPartBody>
        <w:p w:rsidR="00000000" w:rsidRDefault="00000000">
          <w:pPr>
            <w:pStyle w:val="07E7E645E76A7A4195F3E8F2E07F0A71"/>
          </w:pPr>
          <w:r w:rsidRPr="002F19EC">
            <w:rPr>
              <w:lang w:bidi="nl-NL"/>
            </w:rPr>
            <w:t>BEROEPSTITEL</w:t>
          </w:r>
        </w:p>
      </w:docPartBody>
    </w:docPart>
    <w:docPart>
      <w:docPartPr>
        <w:name w:val="3BB7C293B002B9428737BF21D0081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E89048-C0AA-C840-B401-CF411A081CC3}"/>
      </w:docPartPr>
      <w:docPartBody>
        <w:p w:rsidR="00000000" w:rsidRDefault="00000000">
          <w:pPr>
            <w:pStyle w:val="3BB7C293B002B9428737BF21D00819BC"/>
          </w:pPr>
          <w:r w:rsidRPr="002F19EC">
            <w:rPr>
              <w:lang w:bidi="nl-NL"/>
            </w:rPr>
            <w:t>Telefoon</w:t>
          </w:r>
        </w:p>
      </w:docPartBody>
    </w:docPart>
    <w:docPart>
      <w:docPartPr>
        <w:name w:val="EAA76470AB912940A56F78AD36639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CA296-0BA3-1C49-B4F8-85C92FFCCA3D}"/>
      </w:docPartPr>
      <w:docPartBody>
        <w:p w:rsidR="00000000" w:rsidRDefault="00000000">
          <w:pPr>
            <w:pStyle w:val="EAA76470AB912940A56F78AD36639D51"/>
          </w:pPr>
          <w:r w:rsidRPr="002F19EC">
            <w:rPr>
              <w:lang w:bidi="nl-NL"/>
            </w:rPr>
            <w:t>OVER MIJ</w:t>
          </w:r>
        </w:p>
      </w:docPartBody>
    </w:docPart>
    <w:docPart>
      <w:docPartPr>
        <w:name w:val="6E2E7C10D3777B49BB792A32248249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5B6FC-7F99-3140-AA21-FD24F22248AE}"/>
      </w:docPartPr>
      <w:docPartBody>
        <w:p w:rsidR="00000000" w:rsidRDefault="00000000">
          <w:pPr>
            <w:pStyle w:val="6E2E7C10D3777B49BB792A3224824967"/>
          </w:pPr>
          <w:r w:rsidRPr="002F19EC">
            <w:rPr>
              <w:lang w:bidi="nl-NL"/>
            </w:rPr>
            <w:t>E-mail</w:t>
          </w:r>
        </w:p>
      </w:docPartBody>
    </w:docPart>
    <w:docPart>
      <w:docPartPr>
        <w:name w:val="FA49CA70975E7B48BEA5881D84F9CE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54EE20-1182-BD43-AA41-AD47938A390D}"/>
      </w:docPartPr>
      <w:docPartBody>
        <w:p w:rsidR="00000000" w:rsidRDefault="00000000">
          <w:pPr>
            <w:pStyle w:val="FA49CA70975E7B48BEA5881D84F9CE7F"/>
          </w:pPr>
          <w:r w:rsidRPr="002F19EC">
            <w:rPr>
              <w:lang w:bidi="nl-NL"/>
            </w:rPr>
            <w:t>Plaats / Provincie / Land</w:t>
          </w:r>
          <w:r>
            <w:rPr>
              <w:lang w:bidi="nl-NL"/>
            </w:rPr>
            <w:t xml:space="preserve"> </w:t>
          </w:r>
          <w:r w:rsidRPr="002F19EC">
            <w:rPr>
              <w:lang w:bidi="nl-NL"/>
            </w:rPr>
            <w:t>/</w:t>
          </w:r>
          <w:r>
            <w:rPr>
              <w:lang w:bidi="nl-NL"/>
            </w:rPr>
            <w:t xml:space="preserve"> </w:t>
          </w:r>
          <w:r w:rsidRPr="002F19EC">
            <w:rPr>
              <w:lang w:bidi="nl-NL"/>
            </w:rPr>
            <w:t>regio</w:t>
          </w:r>
        </w:p>
      </w:docPartBody>
    </w:docPart>
    <w:docPart>
      <w:docPartPr>
        <w:name w:val="906C1B971A1E274F8DC822915E07FA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132C14-3503-384A-AF5C-E2730B1DAAA4}"/>
      </w:docPartPr>
      <w:docPartBody>
        <w:p w:rsidR="00000000" w:rsidRDefault="00000000">
          <w:pPr>
            <w:pStyle w:val="906C1B971A1E274F8DC822915E07FA88"/>
          </w:pPr>
          <w:r w:rsidRPr="002F19EC">
            <w:rPr>
              <w:lang w:bidi="nl-NL"/>
            </w:rPr>
            <w:t>Korte biografie of korte beschrijving van uw carrière en hoogtepunten. Lorem ipsum dolor sit amet, consectetur adipiscing elit.</w:t>
          </w:r>
        </w:p>
      </w:docPartBody>
    </w:docPart>
    <w:docPart>
      <w:docPartPr>
        <w:name w:val="917D268673E03042BBA202C236345F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305810-118E-9047-94CA-508D24264751}"/>
      </w:docPartPr>
      <w:docPartBody>
        <w:p w:rsidR="00000000" w:rsidRDefault="00000000">
          <w:pPr>
            <w:pStyle w:val="917D268673E03042BBA202C236345F92"/>
          </w:pPr>
          <w:r w:rsidRPr="00E6480E">
            <w:rPr>
              <w:lang w:val="en-US" w:bidi="nl-NL"/>
            </w:rPr>
            <w:t xml:space="preserve">Ut fermentum a magna ut eleifend. </w:t>
          </w:r>
          <w:r w:rsidRPr="002F19EC">
            <w:rPr>
              <w:lang w:bidi="nl-NL"/>
            </w:rPr>
            <w:t xml:space="preserve">Integer convallis suscipit ante eu varius. </w:t>
          </w:r>
          <w:r w:rsidRPr="00E6480E">
            <w:rPr>
              <w:lang w:val="en-US" w:bidi="nl-NL"/>
            </w:rPr>
            <w:t>Morbi a purus dolor. Suspendisse sit amet ipsum finibus justo viverra blandit. Ut congue quis tortor eget sodales. Nulla a erat eget nunc hendrerit ultrices eu nec nulla.</w:t>
          </w:r>
        </w:p>
      </w:docPartBody>
    </w:docPart>
    <w:docPart>
      <w:docPartPr>
        <w:name w:val="DDAFEBB6A31FDA46B714AE494DC5B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4648D7-1D23-5A43-AF1B-65D238C968EF}"/>
      </w:docPartPr>
      <w:docPartBody>
        <w:p w:rsidR="00000000" w:rsidRDefault="00000000">
          <w:pPr>
            <w:pStyle w:val="DDAFEBB6A31FDA46B714AE494DC5B1E6"/>
          </w:pPr>
          <w:r w:rsidRPr="002F19EC">
            <w:rPr>
              <w:rFonts w:eastAsia="Rockwell" w:hAnsi="Rockwell" w:cs="Rockwell"/>
              <w:noProof/>
              <w:color w:val="4472C4" w:themeColor="accent1"/>
              <w:kern w:val="24"/>
              <w:lang w:bidi="nl-NL"/>
            </w:rPr>
            <w:t>LinkedIn</w:t>
          </w:r>
        </w:p>
      </w:docPartBody>
    </w:docPart>
    <w:docPart>
      <w:docPartPr>
        <w:name w:val="19F44A499A5AE6469E1CC70C376CA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5CDDD-B4BC-B04B-AD2C-275742098A50}"/>
      </w:docPartPr>
      <w:docPartBody>
        <w:p w:rsidR="00000000" w:rsidRDefault="00000000">
          <w:pPr>
            <w:pStyle w:val="19F44A499A5AE6469E1CC70C376CA41D"/>
          </w:pPr>
          <w:r w:rsidRPr="002F19EC">
            <w:rPr>
              <w:rFonts w:eastAsia="Rockwell" w:hAnsi="Rockwell" w:cs="Rockwell"/>
              <w:noProof/>
              <w:color w:val="4472C4" w:themeColor="accent1"/>
              <w:kern w:val="24"/>
              <w:lang w:bidi="nl-NL"/>
            </w:rPr>
            <w:t>Skype</w:t>
          </w:r>
        </w:p>
      </w:docPartBody>
    </w:docPart>
    <w:docPart>
      <w:docPartPr>
        <w:name w:val="7E9923749FBAEF48ADEA96091EC62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3C17D-F198-9C45-B925-33E73CF92597}"/>
      </w:docPartPr>
      <w:docPartBody>
        <w:p w:rsidR="00000000" w:rsidRDefault="00000000">
          <w:pPr>
            <w:pStyle w:val="7E9923749FBAEF48ADEA96091EC62E10"/>
          </w:pPr>
          <w:r w:rsidRPr="002F19EC">
            <w:rPr>
              <w:rFonts w:eastAsia="Rockwell" w:hAnsi="Rockwell" w:cs="Rockwell"/>
              <w:noProof/>
              <w:color w:val="4472C4" w:themeColor="accent1"/>
              <w:kern w:val="24"/>
              <w:lang w:bidi="nl-NL"/>
            </w:rPr>
            <w:t>Website</w:t>
          </w:r>
        </w:p>
      </w:docPartBody>
    </w:docPart>
    <w:docPart>
      <w:docPartPr>
        <w:name w:val="D0D11719DA1CE344BC92CF52EF790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DC86D7-90FA-5E41-B933-B689AAF356E7}"/>
      </w:docPartPr>
      <w:docPartBody>
        <w:p w:rsidR="00000000" w:rsidRDefault="00000000">
          <w:pPr>
            <w:pStyle w:val="D0D11719DA1CE344BC92CF52EF790613"/>
          </w:pPr>
          <w:r w:rsidRPr="002F19EC">
            <w:rPr>
              <w:lang w:bidi="nl-NL"/>
            </w:rPr>
            <w:t>Vaardigheden</w:t>
          </w:r>
        </w:p>
      </w:docPartBody>
    </w:docPart>
    <w:docPart>
      <w:docPartPr>
        <w:name w:val="37F58B58DE4131478C92313BEA7B06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26522-A5D7-CB49-BC16-4B8038663B34}"/>
      </w:docPartPr>
      <w:docPartBody>
        <w:p w:rsidR="00000000" w:rsidRDefault="00000000">
          <w:pPr>
            <w:pStyle w:val="37F58B58DE4131478C92313BEA7B0682"/>
          </w:pPr>
          <w:r w:rsidRPr="002F19EC">
            <w:rPr>
              <w:lang w:bidi="nl-NL"/>
            </w:rPr>
            <w:t>Opleiding</w:t>
          </w:r>
        </w:p>
      </w:docPartBody>
    </w:docPart>
    <w:docPart>
      <w:docPartPr>
        <w:name w:val="75A35755F4A4B747981A3E822BA0B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C2168-D9FE-444A-BE6D-33393ADAB900}"/>
      </w:docPartPr>
      <w:docPartBody>
        <w:p w:rsidR="00000000" w:rsidRDefault="00000000">
          <w:pPr>
            <w:pStyle w:val="75A35755F4A4B747981A3E822BA0B666"/>
          </w:pPr>
          <w:r w:rsidRPr="002F19EC">
            <w:rPr>
              <w:lang w:bidi="nl-NL"/>
            </w:rPr>
            <w:t>Naam diploma</w:t>
          </w:r>
        </w:p>
      </w:docPartBody>
    </w:docPart>
    <w:docPart>
      <w:docPartPr>
        <w:name w:val="8A0136792EA75640ABFA8C674E29C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8468B0-2626-8645-A7E4-6A313057D0E0}"/>
      </w:docPartPr>
      <w:docPartBody>
        <w:p w:rsidR="00000000" w:rsidRDefault="00000000">
          <w:pPr>
            <w:pStyle w:val="8A0136792EA75640ABFA8C674E29C970"/>
          </w:pPr>
          <w:r w:rsidRPr="002F19EC">
            <w:rPr>
              <w:rFonts w:eastAsia="Corbel" w:hAnsi="Corbel" w:cs="Corbel"/>
              <w:kern w:val="24"/>
              <w:lang w:bidi="nl-NL"/>
            </w:rPr>
            <w:t>Naam universiteit of onderwijsinstelling</w:t>
          </w:r>
        </w:p>
      </w:docPartBody>
    </w:docPart>
    <w:docPart>
      <w:docPartPr>
        <w:name w:val="D9FC77AFE1F9D9438BA36BF9CC1AD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2FBE07-4EB9-3D48-8FC5-BD8F529E5F69}"/>
      </w:docPartPr>
      <w:docPartBody>
        <w:p w:rsidR="00000000" w:rsidRDefault="00000000">
          <w:pPr>
            <w:pStyle w:val="D9FC77AFE1F9D9438BA36BF9CC1ADABB"/>
          </w:pPr>
          <w:r w:rsidRPr="002F19EC">
            <w:rPr>
              <w:lang w:bidi="nl-NL"/>
            </w:rPr>
            <w:t>20JJ – 20JJ</w:t>
          </w:r>
        </w:p>
      </w:docPartBody>
    </w:docPart>
    <w:docPart>
      <w:docPartPr>
        <w:name w:val="CEBB870E5D889C419ACD2A9612A518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1B15B-889F-024F-9864-A02D616BF5F6}"/>
      </w:docPartPr>
      <w:docPartBody>
        <w:p w:rsidR="00000000" w:rsidRDefault="00000000">
          <w:pPr>
            <w:pStyle w:val="CEBB870E5D889C419ACD2A9612A518FD"/>
          </w:pPr>
          <w:r w:rsidRPr="002F19EC">
            <w:rPr>
              <w:lang w:bidi="nl-NL"/>
            </w:rPr>
            <w:t>Naam diploma</w:t>
          </w:r>
        </w:p>
      </w:docPartBody>
    </w:docPart>
    <w:docPart>
      <w:docPartPr>
        <w:name w:val="07184D5096609940B5E2A403ABAD5D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E323B1-50CE-8B47-B3ED-F8506CA5F410}"/>
      </w:docPartPr>
      <w:docPartBody>
        <w:p w:rsidR="00000000" w:rsidRDefault="00000000">
          <w:pPr>
            <w:pStyle w:val="07184D5096609940B5E2A403ABAD5D14"/>
          </w:pPr>
          <w:r w:rsidRPr="002F19EC">
            <w:rPr>
              <w:rFonts w:eastAsia="Corbel" w:hAnsi="Corbel" w:cs="Corbel"/>
              <w:kern w:val="24"/>
              <w:lang w:bidi="nl-NL"/>
            </w:rPr>
            <w:t>Naam universiteit of onderwijsinstelling</w:t>
          </w:r>
        </w:p>
      </w:docPartBody>
    </w:docPart>
    <w:docPart>
      <w:docPartPr>
        <w:name w:val="6231444C7F14CF4D8CEED8C361F6C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36F33-3250-E94D-8E51-7CF44BD21AA6}"/>
      </w:docPartPr>
      <w:docPartBody>
        <w:p w:rsidR="00000000" w:rsidRDefault="00000000">
          <w:pPr>
            <w:pStyle w:val="6231444C7F14CF4D8CEED8C361F6CC5E"/>
          </w:pPr>
          <w:r w:rsidRPr="002F19EC">
            <w:rPr>
              <w:lang w:bidi="nl-NL"/>
            </w:rPr>
            <w:t>20JJ – 20JJ</w:t>
          </w:r>
        </w:p>
      </w:docPartBody>
    </w:docPart>
    <w:docPart>
      <w:docPartPr>
        <w:name w:val="60404325F266C947AD6DAFF6135ED1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A8F9CD-EDBF-8E46-98B0-61CDF25D7566}"/>
      </w:docPartPr>
      <w:docPartBody>
        <w:p w:rsidR="00000000" w:rsidRDefault="00000000">
          <w:pPr>
            <w:pStyle w:val="60404325F266C947AD6DAFF6135ED128"/>
          </w:pPr>
          <w:r w:rsidRPr="002F19EC">
            <w:rPr>
              <w:lang w:bidi="nl-NL"/>
            </w:rPr>
            <w:t>Naam diploma</w:t>
          </w:r>
        </w:p>
      </w:docPartBody>
    </w:docPart>
    <w:docPart>
      <w:docPartPr>
        <w:name w:val="23126F56A5042A4CB905F2BCCB74D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7FADB1-DFB7-D647-B376-817EA21D0A6D}"/>
      </w:docPartPr>
      <w:docPartBody>
        <w:p w:rsidR="00000000" w:rsidRDefault="00000000">
          <w:pPr>
            <w:pStyle w:val="23126F56A5042A4CB905F2BCCB74DB51"/>
          </w:pPr>
          <w:r w:rsidRPr="002F19EC">
            <w:rPr>
              <w:rFonts w:eastAsia="Corbel" w:hAnsi="Corbel" w:cs="Corbel"/>
              <w:kern w:val="24"/>
              <w:lang w:bidi="nl-NL"/>
            </w:rPr>
            <w:t xml:space="preserve">Naam universiteit of </w:t>
          </w:r>
          <w:r w:rsidRPr="002F19EC">
            <w:rPr>
              <w:rFonts w:eastAsia="Corbel" w:hAnsi="Corbel" w:cs="Corbel"/>
              <w:kern w:val="24"/>
              <w:lang w:bidi="nl-NL"/>
            </w:rPr>
            <w:t>onderwijsinstelling</w:t>
          </w:r>
        </w:p>
      </w:docPartBody>
    </w:docPart>
    <w:docPart>
      <w:docPartPr>
        <w:name w:val="5AF9FBCEED6A094687CA3356469494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D31797-E657-D849-A985-97D834D2C129}"/>
      </w:docPartPr>
      <w:docPartBody>
        <w:p w:rsidR="00000000" w:rsidRDefault="00000000">
          <w:pPr>
            <w:pStyle w:val="5AF9FBCEED6A094687CA335646949412"/>
          </w:pPr>
          <w:r w:rsidRPr="002F19EC">
            <w:rPr>
              <w:lang w:bidi="nl-NL"/>
            </w:rPr>
            <w:t>20JJ – 20JJ</w:t>
          </w:r>
        </w:p>
      </w:docPartBody>
    </w:docPart>
    <w:docPart>
      <w:docPartPr>
        <w:name w:val="7F3606A8BB83CE47AF6020EF61BCB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C978A-288B-B14A-9F19-33E00358B028}"/>
      </w:docPartPr>
      <w:docPartBody>
        <w:p w:rsidR="00000000" w:rsidRDefault="00000000">
          <w:pPr>
            <w:pStyle w:val="7F3606A8BB83CE47AF6020EF61BCBF26"/>
          </w:pPr>
          <w:r w:rsidRPr="002F19EC">
            <w:rPr>
              <w:lang w:bidi="nl-NL"/>
            </w:rPr>
            <w:t>Werkervaring</w:t>
          </w:r>
        </w:p>
      </w:docPartBody>
    </w:docPart>
    <w:docPart>
      <w:docPartPr>
        <w:name w:val="7E152CA3399E2947B86CE2F8FBFAD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F1E5A-7103-CF40-B2ED-25E0448A935F}"/>
      </w:docPartPr>
      <w:docPartBody>
        <w:p w:rsidR="00000000" w:rsidRDefault="00000000">
          <w:pPr>
            <w:pStyle w:val="7E152CA3399E2947B86CE2F8FBFAD7EB"/>
          </w:pPr>
          <w:r w:rsidRPr="002F19EC">
            <w:rPr>
              <w:lang w:bidi="nl-NL"/>
            </w:rPr>
            <w:t>Functienaam hier</w:t>
          </w:r>
        </w:p>
      </w:docPartBody>
    </w:docPart>
    <w:docPart>
      <w:docPartPr>
        <w:name w:val="14C5FF56DC3B6241AE255FCFA20EB2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5F122-0B0E-CC41-B347-285E75B43486}"/>
      </w:docPartPr>
      <w:docPartBody>
        <w:p w:rsidR="00000000" w:rsidRDefault="00000000">
          <w:pPr>
            <w:pStyle w:val="14C5FF56DC3B6241AE255FCFA20EB2C6"/>
          </w:pPr>
          <w:r w:rsidRPr="002F19EC">
            <w:rPr>
              <w:lang w:bidi="nl-NL"/>
            </w:rPr>
            <w:t>Bedrijfsnaam / Plaats / Datum</w:t>
          </w:r>
        </w:p>
      </w:docPartBody>
    </w:docPart>
    <w:docPart>
      <w:docPartPr>
        <w:name w:val="55E17DF667C04645B22D37F7D1B700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60A914-0106-6C45-89C1-FE84F681EFCC}"/>
      </w:docPartPr>
      <w:docPartBody>
        <w:p w:rsidR="00000000" w:rsidRDefault="00000000">
          <w:pPr>
            <w:pStyle w:val="55E17DF667C04645B22D37F7D1B700C8"/>
          </w:pPr>
          <w:r w:rsidRPr="002F19EC">
            <w:rPr>
              <w:rStyle w:val="Tekensvoorfunctieomschrijving"/>
              <w:lang w:bidi="nl-NL"/>
            </w:rPr>
            <w:t xml:space="preserve">Korte beschrijving van uw rol binnen het bedrijf. </w:t>
          </w:r>
          <w:r w:rsidRPr="00E6480E">
            <w:rPr>
              <w:rStyle w:val="Tekensvoorfunctieomschrijving"/>
              <w:lang w:val="en-US" w:bidi="nl-NL"/>
            </w:rPr>
            <w:t xml:space="preserve">Lorem ipsum dolor sit amet, consectetur adipiscing elit. </w:t>
          </w:r>
          <w:r w:rsidRPr="002F19EC">
            <w:rPr>
              <w:rStyle w:val="Tekensvoorfunctieomschrijving"/>
              <w:lang w:bidi="nl-NL"/>
            </w:rPr>
            <w:t>Etiam aliquet eu mi quis lacinia.</w:t>
          </w:r>
        </w:p>
      </w:docPartBody>
    </w:docPart>
    <w:docPart>
      <w:docPartPr>
        <w:name w:val="75FC603F71F14247A9E4FEB0C222F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8333E-9D07-CF4B-92CD-010768173C38}"/>
      </w:docPartPr>
      <w:docPartBody>
        <w:p w:rsidR="00000000" w:rsidRPr="002F19EC" w:rsidRDefault="00000000" w:rsidP="00A6425D">
          <w:pPr>
            <w:pStyle w:val="Lijstopsomteken"/>
          </w:pPr>
          <w:r w:rsidRPr="002F19EC">
            <w:rPr>
              <w:lang w:bidi="nl-NL"/>
            </w:rPr>
            <w:t>Opsomming van functie-eisen</w:t>
          </w:r>
        </w:p>
        <w:p w:rsidR="00000000" w:rsidRPr="002F19EC" w:rsidRDefault="00000000" w:rsidP="00A6425D">
          <w:pPr>
            <w:pStyle w:val="Lijstopsomteken"/>
          </w:pPr>
          <w:r w:rsidRPr="002F19EC">
            <w:rPr>
              <w:lang w:bidi="nl-NL"/>
            </w:rPr>
            <w:t xml:space="preserve">Opsomming van </w:t>
          </w:r>
          <w:r w:rsidRPr="002F19EC">
            <w:rPr>
              <w:lang w:bidi="nl-NL"/>
            </w:rPr>
            <w:t>functie-eisen</w:t>
          </w:r>
        </w:p>
        <w:p w:rsidR="00000000" w:rsidRDefault="00000000">
          <w:pPr>
            <w:pStyle w:val="75FC603F71F14247A9E4FEB0C222F072"/>
          </w:pPr>
          <w:r w:rsidRPr="002F19EC">
            <w:rPr>
              <w:lang w:bidi="nl-NL"/>
            </w:rPr>
            <w:t>Opsomming van functie-eisen</w:t>
          </w:r>
        </w:p>
      </w:docPartBody>
    </w:docPart>
    <w:docPart>
      <w:docPartPr>
        <w:name w:val="1E87D9E42540D54AA2C474C03DD8E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5AD2AD-1F79-5E46-88C3-5620A7B4EAFB}"/>
      </w:docPartPr>
      <w:docPartBody>
        <w:p w:rsidR="00000000" w:rsidRDefault="00000000">
          <w:pPr>
            <w:pStyle w:val="1E87D9E42540D54AA2C474C03DD8E4BF"/>
          </w:pPr>
          <w:r w:rsidRPr="002F19EC">
            <w:rPr>
              <w:lang w:bidi="nl-NL"/>
            </w:rPr>
            <w:t>Functienaam hier</w:t>
          </w:r>
        </w:p>
      </w:docPartBody>
    </w:docPart>
    <w:docPart>
      <w:docPartPr>
        <w:name w:val="1FC0A07E34C3E0498B71C3EA15079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BF0846-560C-4745-9256-62C09632F486}"/>
      </w:docPartPr>
      <w:docPartBody>
        <w:p w:rsidR="00000000" w:rsidRDefault="00000000">
          <w:pPr>
            <w:pStyle w:val="1FC0A07E34C3E0498B71C3EA15079F8B"/>
          </w:pPr>
          <w:r w:rsidRPr="002F19EC">
            <w:rPr>
              <w:lang w:bidi="nl-NL"/>
            </w:rPr>
            <w:t>Bedrijfsnaam / Plaats / Datum</w:t>
          </w:r>
        </w:p>
      </w:docPartBody>
    </w:docPart>
    <w:docPart>
      <w:docPartPr>
        <w:name w:val="8A4EBCEA14EE48468E27D7D1F55FE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F13354-168C-4B44-A871-02BF7F6CE0B8}"/>
      </w:docPartPr>
      <w:docPartBody>
        <w:p w:rsidR="00000000" w:rsidRDefault="00000000">
          <w:pPr>
            <w:pStyle w:val="8A4EBCEA14EE48468E27D7D1F55FE85B"/>
          </w:pPr>
          <w:r w:rsidRPr="002F19EC">
            <w:rPr>
              <w:rStyle w:val="Tekensvoorfunctieomschrijving"/>
              <w:lang w:bidi="nl-NL"/>
            </w:rPr>
            <w:t xml:space="preserve">Korte beschrijving van uw rol binnen het bedrijf. </w:t>
          </w:r>
          <w:r w:rsidRPr="00E6480E">
            <w:rPr>
              <w:rStyle w:val="Tekensvoorfunctieomschrijving"/>
              <w:lang w:val="en-US" w:bidi="nl-NL"/>
            </w:rPr>
            <w:t xml:space="preserve">Lorem ipsum dolor sit amet, consectetur adipiscing elit. </w:t>
          </w:r>
          <w:r w:rsidRPr="002F19EC">
            <w:rPr>
              <w:rStyle w:val="Tekensvoorfunctieomschrijving"/>
              <w:lang w:bidi="nl-NL"/>
            </w:rPr>
            <w:t>Etiam aliquet eu mi quis lacinia.</w:t>
          </w:r>
        </w:p>
      </w:docPartBody>
    </w:docPart>
    <w:docPart>
      <w:docPartPr>
        <w:name w:val="009BFC45C094774E86DA87468689B0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E6D1B1-F668-DB44-9896-BC2E208138EC}"/>
      </w:docPartPr>
      <w:docPartBody>
        <w:p w:rsidR="00000000" w:rsidRPr="002F19EC" w:rsidRDefault="00000000" w:rsidP="00A6425D">
          <w:pPr>
            <w:pStyle w:val="Lijstopsomteken"/>
          </w:pPr>
          <w:r w:rsidRPr="002F19EC">
            <w:rPr>
              <w:lang w:bidi="nl-NL"/>
            </w:rPr>
            <w:t>Opsomming van functie-eisen</w:t>
          </w:r>
        </w:p>
        <w:p w:rsidR="00000000" w:rsidRPr="002F19EC" w:rsidRDefault="00000000" w:rsidP="00A6425D">
          <w:pPr>
            <w:pStyle w:val="Lijstopsomteken"/>
          </w:pPr>
          <w:r w:rsidRPr="002F19EC">
            <w:rPr>
              <w:lang w:bidi="nl-NL"/>
            </w:rPr>
            <w:t>Opsomming van functie-eisen</w:t>
          </w:r>
        </w:p>
        <w:p w:rsidR="00000000" w:rsidRDefault="00000000">
          <w:pPr>
            <w:pStyle w:val="009BFC45C094774E86DA87468689B05E"/>
          </w:pPr>
          <w:r w:rsidRPr="002F19EC">
            <w:rPr>
              <w:lang w:bidi="nl-NL"/>
            </w:rPr>
            <w:t>Opsomming van functie-eisen</w:t>
          </w:r>
        </w:p>
      </w:docPartBody>
    </w:docPart>
    <w:docPart>
      <w:docPartPr>
        <w:name w:val="D112505CC4DDBA48A2F8777879B63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9D77B0-2A1E-0A46-9635-0BB67EAF8097}"/>
      </w:docPartPr>
      <w:docPartBody>
        <w:p w:rsidR="00000000" w:rsidRDefault="00000000">
          <w:pPr>
            <w:pStyle w:val="D112505CC4DDBA48A2F8777879B633A1"/>
          </w:pPr>
          <w:r w:rsidRPr="002F19EC">
            <w:rPr>
              <w:lang w:bidi="nl-NL"/>
            </w:rPr>
            <w:t>Functienaam hier</w:t>
          </w:r>
        </w:p>
      </w:docPartBody>
    </w:docPart>
    <w:docPart>
      <w:docPartPr>
        <w:name w:val="E1F4B9887A978F44831E51F73BDA4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2774A-72F8-894A-AC1D-7EE028394AEE}"/>
      </w:docPartPr>
      <w:docPartBody>
        <w:p w:rsidR="00000000" w:rsidRDefault="00000000">
          <w:pPr>
            <w:pStyle w:val="E1F4B9887A978F44831E51F73BDA4756"/>
          </w:pPr>
          <w:r w:rsidRPr="002F19EC">
            <w:rPr>
              <w:lang w:bidi="nl-NL"/>
            </w:rPr>
            <w:t>Bedrijfsnaam / Plaats / Datum</w:t>
          </w:r>
        </w:p>
      </w:docPartBody>
    </w:docPart>
    <w:docPart>
      <w:docPartPr>
        <w:name w:val="891A456107084249B4977277BFE91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C078C-3462-CA40-ACBD-A2F54A397574}"/>
      </w:docPartPr>
      <w:docPartBody>
        <w:p w:rsidR="00000000" w:rsidRDefault="00000000">
          <w:pPr>
            <w:pStyle w:val="891A456107084249B4977277BFE914FA"/>
          </w:pPr>
          <w:r w:rsidRPr="002F19EC">
            <w:rPr>
              <w:rStyle w:val="Tekensvoorfunctieomschrijving"/>
              <w:lang w:bidi="nl-NL"/>
            </w:rPr>
            <w:t xml:space="preserve">Korte beschrijving van uw rol binnen het bedrijf. </w:t>
          </w:r>
          <w:r w:rsidRPr="00E6480E">
            <w:rPr>
              <w:rStyle w:val="Tekensvoorfunctieomschrijving"/>
              <w:lang w:val="en-US" w:bidi="nl-NL"/>
            </w:rPr>
            <w:t xml:space="preserve">Lorem ipsum dolor sit amet, consectetur adipiscing elit. </w:t>
          </w:r>
          <w:r w:rsidRPr="002F19EC">
            <w:rPr>
              <w:rStyle w:val="Tekensvoorfunctieomschrijving"/>
              <w:lang w:bidi="nl-NL"/>
            </w:rPr>
            <w:t>Etiam aliquet eu mi quis lacinia.</w:t>
          </w:r>
        </w:p>
      </w:docPartBody>
    </w:docPart>
    <w:docPart>
      <w:docPartPr>
        <w:name w:val="11B71770D35AEB4E8B02A35EE9124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89B38-3EA9-F348-844B-B075899CD716}"/>
      </w:docPartPr>
      <w:docPartBody>
        <w:p w:rsidR="00000000" w:rsidRPr="002F19EC" w:rsidRDefault="00000000" w:rsidP="00A6425D">
          <w:pPr>
            <w:pStyle w:val="Lijstopsomteken"/>
          </w:pPr>
          <w:r w:rsidRPr="002F19EC">
            <w:rPr>
              <w:lang w:bidi="nl-NL"/>
            </w:rPr>
            <w:t>Opsomming van functie-eisen</w:t>
          </w:r>
        </w:p>
        <w:p w:rsidR="00000000" w:rsidRPr="002F19EC" w:rsidRDefault="00000000" w:rsidP="00A6425D">
          <w:pPr>
            <w:pStyle w:val="Lijstopsomteken"/>
          </w:pPr>
          <w:r w:rsidRPr="002F19EC">
            <w:rPr>
              <w:lang w:bidi="nl-NL"/>
            </w:rPr>
            <w:t>Opsomming van functie-eisen</w:t>
          </w:r>
        </w:p>
        <w:p w:rsidR="00000000" w:rsidRDefault="00000000">
          <w:pPr>
            <w:pStyle w:val="11B71770D35AEB4E8B02A35EE9124DD1"/>
          </w:pPr>
          <w:r w:rsidRPr="002F19EC">
            <w:rPr>
              <w:lang w:bidi="nl-NL"/>
            </w:rPr>
            <w:t>Opsomming van functie-eisen</w:t>
          </w:r>
        </w:p>
      </w:docPartBody>
    </w:docPart>
    <w:docPart>
      <w:docPartPr>
        <w:name w:val="B5F84261AA62C546B9174FA007C7C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17B21-FFCC-B643-865D-AE13B0B0DF40}"/>
      </w:docPartPr>
      <w:docPartBody>
        <w:p w:rsidR="00000000" w:rsidRDefault="00000000">
          <w:pPr>
            <w:pStyle w:val="B5F84261AA62C546B9174FA007C7C8CA"/>
          </w:pPr>
          <w:r>
            <w:rPr>
              <w:lang w:bidi="nl-NL"/>
            </w:rPr>
            <w:t>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jstopsomteken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 w16cid:durableId="56129036">
    <w:abstractNumId w:val="0"/>
  </w:num>
  <w:num w:numId="2" w16cid:durableId="2118868256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7A"/>
    <w:rsid w:val="002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BBD267CF8BC76418716B61EF059FD40">
    <w:name w:val="7BBD267CF8BC76418716B61EF059FD40"/>
  </w:style>
  <w:style w:type="paragraph" w:customStyle="1" w:styleId="16ADF17EC07DC047A1FCCD6A6E14B4CD">
    <w:name w:val="16ADF17EC07DC047A1FCCD6A6E14B4CD"/>
  </w:style>
  <w:style w:type="paragraph" w:customStyle="1" w:styleId="07E7E645E76A7A4195F3E8F2E07F0A71">
    <w:name w:val="07E7E645E76A7A4195F3E8F2E07F0A71"/>
  </w:style>
  <w:style w:type="paragraph" w:customStyle="1" w:styleId="3BB7C293B002B9428737BF21D00819BC">
    <w:name w:val="3BB7C293B002B9428737BF21D00819BC"/>
  </w:style>
  <w:style w:type="paragraph" w:customStyle="1" w:styleId="EAA76470AB912940A56F78AD36639D51">
    <w:name w:val="EAA76470AB912940A56F78AD36639D51"/>
  </w:style>
  <w:style w:type="paragraph" w:customStyle="1" w:styleId="6E2E7C10D3777B49BB792A3224824967">
    <w:name w:val="6E2E7C10D3777B49BB792A3224824967"/>
  </w:style>
  <w:style w:type="paragraph" w:customStyle="1" w:styleId="FA49CA70975E7B48BEA5881D84F9CE7F">
    <w:name w:val="FA49CA70975E7B48BEA5881D84F9CE7F"/>
  </w:style>
  <w:style w:type="paragraph" w:customStyle="1" w:styleId="906C1B971A1E274F8DC822915E07FA88">
    <w:name w:val="906C1B971A1E274F8DC822915E07FA88"/>
  </w:style>
  <w:style w:type="paragraph" w:customStyle="1" w:styleId="917D268673E03042BBA202C236345F92">
    <w:name w:val="917D268673E03042BBA202C236345F92"/>
  </w:style>
  <w:style w:type="paragraph" w:customStyle="1" w:styleId="DDAFEBB6A31FDA46B714AE494DC5B1E6">
    <w:name w:val="DDAFEBB6A31FDA46B714AE494DC5B1E6"/>
  </w:style>
  <w:style w:type="paragraph" w:customStyle="1" w:styleId="19F44A499A5AE6469E1CC70C376CA41D">
    <w:name w:val="19F44A499A5AE6469E1CC70C376CA41D"/>
  </w:style>
  <w:style w:type="paragraph" w:customStyle="1" w:styleId="7E9923749FBAEF48ADEA96091EC62E10">
    <w:name w:val="7E9923749FBAEF48ADEA96091EC62E10"/>
  </w:style>
  <w:style w:type="paragraph" w:customStyle="1" w:styleId="D0D11719DA1CE344BC92CF52EF790613">
    <w:name w:val="D0D11719DA1CE344BC92CF52EF790613"/>
  </w:style>
  <w:style w:type="paragraph" w:customStyle="1" w:styleId="37F58B58DE4131478C92313BEA7B0682">
    <w:name w:val="37F58B58DE4131478C92313BEA7B0682"/>
  </w:style>
  <w:style w:type="paragraph" w:customStyle="1" w:styleId="75A35755F4A4B747981A3E822BA0B666">
    <w:name w:val="75A35755F4A4B747981A3E822BA0B666"/>
  </w:style>
  <w:style w:type="paragraph" w:customStyle="1" w:styleId="8A0136792EA75640ABFA8C674E29C970">
    <w:name w:val="8A0136792EA75640ABFA8C674E29C970"/>
  </w:style>
  <w:style w:type="paragraph" w:customStyle="1" w:styleId="D9FC77AFE1F9D9438BA36BF9CC1ADABB">
    <w:name w:val="D9FC77AFE1F9D9438BA36BF9CC1ADABB"/>
  </w:style>
  <w:style w:type="paragraph" w:customStyle="1" w:styleId="CEBB870E5D889C419ACD2A9612A518FD">
    <w:name w:val="CEBB870E5D889C419ACD2A9612A518FD"/>
  </w:style>
  <w:style w:type="paragraph" w:customStyle="1" w:styleId="07184D5096609940B5E2A403ABAD5D14">
    <w:name w:val="07184D5096609940B5E2A403ABAD5D14"/>
  </w:style>
  <w:style w:type="paragraph" w:customStyle="1" w:styleId="6231444C7F14CF4D8CEED8C361F6CC5E">
    <w:name w:val="6231444C7F14CF4D8CEED8C361F6CC5E"/>
  </w:style>
  <w:style w:type="paragraph" w:customStyle="1" w:styleId="60404325F266C947AD6DAFF6135ED128">
    <w:name w:val="60404325F266C947AD6DAFF6135ED128"/>
  </w:style>
  <w:style w:type="paragraph" w:customStyle="1" w:styleId="23126F56A5042A4CB905F2BCCB74DB51">
    <w:name w:val="23126F56A5042A4CB905F2BCCB74DB51"/>
  </w:style>
  <w:style w:type="paragraph" w:customStyle="1" w:styleId="5AF9FBCEED6A094687CA335646949412">
    <w:name w:val="5AF9FBCEED6A094687CA335646949412"/>
  </w:style>
  <w:style w:type="paragraph" w:customStyle="1" w:styleId="7F3606A8BB83CE47AF6020EF61BCBF26">
    <w:name w:val="7F3606A8BB83CE47AF6020EF61BCBF26"/>
  </w:style>
  <w:style w:type="paragraph" w:customStyle="1" w:styleId="7E152CA3399E2947B86CE2F8FBFAD7EB">
    <w:name w:val="7E152CA3399E2947B86CE2F8FBFAD7EB"/>
  </w:style>
  <w:style w:type="paragraph" w:customStyle="1" w:styleId="14C5FF56DC3B6241AE255FCFA20EB2C6">
    <w:name w:val="14C5FF56DC3B6241AE255FCFA20EB2C6"/>
  </w:style>
  <w:style w:type="paragraph" w:customStyle="1" w:styleId="Functieomschrijving">
    <w:name w:val="Functieomschrijving"/>
    <w:basedOn w:val="Standaard"/>
    <w:link w:val="Tekensvoorfunctieomschrijving"/>
    <w:uiPriority w:val="18"/>
    <w:qFormat/>
    <w:pPr>
      <w:spacing w:line="288" w:lineRule="auto"/>
    </w:pPr>
    <w:rPr>
      <w:rFonts w:eastAsiaTheme="minorHAnsi"/>
      <w:color w:val="262626" w:themeColor="text1" w:themeTint="D9"/>
      <w:kern w:val="0"/>
      <w:sz w:val="18"/>
      <w:szCs w:val="18"/>
      <w:lang w:eastAsia="en-US"/>
      <w14:ligatures w14:val="none"/>
    </w:rPr>
  </w:style>
  <w:style w:type="character" w:customStyle="1" w:styleId="Tekensvoorfunctieomschrijving">
    <w:name w:val="Tekens voor functieomschrijving"/>
    <w:basedOn w:val="Standaardalinea-lettertype"/>
    <w:link w:val="Functieomschrijving"/>
    <w:uiPriority w:val="18"/>
    <w:rPr>
      <w:rFonts w:eastAsiaTheme="minorHAnsi"/>
      <w:color w:val="262626" w:themeColor="text1" w:themeTint="D9"/>
      <w:kern w:val="0"/>
      <w:sz w:val="18"/>
      <w:szCs w:val="18"/>
      <w:lang w:eastAsia="en-US"/>
      <w14:ligatures w14:val="none"/>
    </w:rPr>
  </w:style>
  <w:style w:type="paragraph" w:customStyle="1" w:styleId="55E17DF667C04645B22D37F7D1B700C8">
    <w:name w:val="55E17DF667C04645B22D37F7D1B700C8"/>
  </w:style>
  <w:style w:type="paragraph" w:styleId="Lijstopsomteken">
    <w:name w:val="List Bullet"/>
    <w:basedOn w:val="Standaard"/>
    <w:uiPriority w:val="99"/>
    <w:qFormat/>
    <w:pPr>
      <w:numPr>
        <w:numId w:val="2"/>
      </w:numPr>
      <w:spacing w:after="160" w:line="288" w:lineRule="auto"/>
      <w:contextualSpacing/>
    </w:pPr>
    <w:rPr>
      <w:rFonts w:eastAsiaTheme="minorHAnsi"/>
      <w:color w:val="262626" w:themeColor="text1" w:themeTint="D9"/>
      <w:kern w:val="0"/>
      <w:sz w:val="18"/>
      <w:szCs w:val="18"/>
      <w:lang w:eastAsia="en-US"/>
      <w14:ligatures w14:val="none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75FC603F71F14247A9E4FEB0C222F072">
    <w:name w:val="75FC603F71F14247A9E4FEB0C222F072"/>
  </w:style>
  <w:style w:type="paragraph" w:customStyle="1" w:styleId="1E87D9E42540D54AA2C474C03DD8E4BF">
    <w:name w:val="1E87D9E42540D54AA2C474C03DD8E4BF"/>
  </w:style>
  <w:style w:type="paragraph" w:customStyle="1" w:styleId="1FC0A07E34C3E0498B71C3EA15079F8B">
    <w:name w:val="1FC0A07E34C3E0498B71C3EA15079F8B"/>
  </w:style>
  <w:style w:type="paragraph" w:customStyle="1" w:styleId="8A4EBCEA14EE48468E27D7D1F55FE85B">
    <w:name w:val="8A4EBCEA14EE48468E27D7D1F55FE85B"/>
  </w:style>
  <w:style w:type="paragraph" w:customStyle="1" w:styleId="009BFC45C094774E86DA87468689B05E">
    <w:name w:val="009BFC45C094774E86DA87468689B05E"/>
  </w:style>
  <w:style w:type="paragraph" w:customStyle="1" w:styleId="D112505CC4DDBA48A2F8777879B633A1">
    <w:name w:val="D112505CC4DDBA48A2F8777879B633A1"/>
  </w:style>
  <w:style w:type="paragraph" w:customStyle="1" w:styleId="E1F4B9887A978F44831E51F73BDA4756">
    <w:name w:val="E1F4B9887A978F44831E51F73BDA4756"/>
  </w:style>
  <w:style w:type="paragraph" w:customStyle="1" w:styleId="891A456107084249B4977277BFE914FA">
    <w:name w:val="891A456107084249B4977277BFE914FA"/>
  </w:style>
  <w:style w:type="paragraph" w:customStyle="1" w:styleId="11B71770D35AEB4E8B02A35EE9124DD1">
    <w:name w:val="11B71770D35AEB4E8B02A35EE9124DD1"/>
  </w:style>
  <w:style w:type="paragraph" w:customStyle="1" w:styleId="B5F84261AA62C546B9174FA007C7C8CA">
    <w:name w:val="B5F84261AA62C546B9174FA007C7C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initialen cv.dotx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2024-01-18T21:10:00Z</dcterms:created>
  <dcterms:modified xsi:type="dcterms:W3CDTF">2024-01-18T21:10:00Z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